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9A" w:rsidRDefault="001E369A">
      <w:pPr>
        <w:rPr>
          <w:rFonts w:hint="eastAsia"/>
          <w:sz w:val="24"/>
        </w:rPr>
      </w:pPr>
      <w:bookmarkStart w:id="0" w:name="_GoBack"/>
      <w:bookmarkEnd w:id="0"/>
    </w:p>
    <w:p w:rsidR="001E369A" w:rsidRDefault="001E369A">
      <w:pPr>
        <w:rPr>
          <w:rFonts w:hint="eastAsia"/>
          <w:sz w:val="24"/>
        </w:rPr>
      </w:pPr>
    </w:p>
    <w:p w:rsidR="001E369A" w:rsidRDefault="001E369A">
      <w:pPr>
        <w:ind w:left="1960" w:hangingChars="700" w:hanging="1960"/>
        <w:rPr>
          <w:rFonts w:ascii="宋体" w:hAnsi="宋体" w:hint="eastAsia"/>
          <w:sz w:val="28"/>
        </w:rPr>
      </w:pPr>
      <w:r>
        <w:rPr>
          <w:rFonts w:hint="eastAsia"/>
          <w:sz w:val="28"/>
        </w:rPr>
        <w:t>项目类别：</w:t>
      </w:r>
      <w:r>
        <w:rPr>
          <w:rFonts w:ascii="宋体" w:hAnsi="宋体" w:hint="eastAsia"/>
          <w:sz w:val="28"/>
        </w:rPr>
        <w:t xml:space="preserve">□农业科技示范推广类项目  </w:t>
      </w:r>
      <w:r w:rsidR="00577EA4">
        <w:rPr>
          <w:rFonts w:ascii="宋体" w:hAnsi="宋体" w:hint="eastAsia"/>
          <w:sz w:val="28"/>
        </w:rPr>
        <w:t>□农业新</w:t>
      </w:r>
      <w:r>
        <w:rPr>
          <w:rFonts w:ascii="宋体" w:hAnsi="宋体" w:hint="eastAsia"/>
          <w:sz w:val="28"/>
        </w:rPr>
        <w:t>技术引进类项目</w:t>
      </w:r>
    </w:p>
    <w:p w:rsidR="001E369A" w:rsidRDefault="001E369A">
      <w:pPr>
        <w:ind w:left="1960" w:hangingChars="700" w:hanging="19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     □农业科技合作类项目</w:t>
      </w:r>
    </w:p>
    <w:p w:rsidR="001E369A" w:rsidRDefault="001E369A" w:rsidP="00637447">
      <w:pPr>
        <w:ind w:leftChars="666" w:left="1879" w:hangingChars="200" w:hanging="480"/>
        <w:rPr>
          <w:rFonts w:hint="eastAsia"/>
          <w:sz w:val="24"/>
        </w:rPr>
      </w:pPr>
    </w:p>
    <w:p w:rsidR="001E369A" w:rsidRDefault="001E369A">
      <w:pPr>
        <w:jc w:val="center"/>
        <w:rPr>
          <w:rFonts w:hint="eastAsia"/>
          <w:sz w:val="28"/>
        </w:rPr>
      </w:pPr>
    </w:p>
    <w:p w:rsidR="001E369A" w:rsidRDefault="001E369A">
      <w:pPr>
        <w:jc w:val="center"/>
        <w:rPr>
          <w:rFonts w:hint="eastAsia"/>
          <w:b/>
          <w:sz w:val="36"/>
        </w:rPr>
      </w:pPr>
    </w:p>
    <w:p w:rsidR="001E369A" w:rsidRDefault="001E369A">
      <w:pPr>
        <w:jc w:val="center"/>
        <w:rPr>
          <w:rFonts w:eastAsia="黑体" w:hint="eastAsia"/>
          <w:b/>
          <w:sz w:val="44"/>
        </w:rPr>
      </w:pPr>
      <w:r>
        <w:rPr>
          <w:rFonts w:eastAsia="黑体" w:hint="eastAsia"/>
          <w:b/>
          <w:sz w:val="44"/>
        </w:rPr>
        <w:t>天津市农业科技成果转化与推广项目</w:t>
      </w:r>
    </w:p>
    <w:p w:rsidR="001E369A" w:rsidRDefault="001E369A">
      <w:pPr>
        <w:jc w:val="center"/>
        <w:rPr>
          <w:rFonts w:eastAsia="黑体" w:hint="eastAsia"/>
          <w:b/>
          <w:sz w:val="72"/>
        </w:rPr>
      </w:pPr>
      <w:r>
        <w:rPr>
          <w:rFonts w:eastAsia="黑体" w:hint="eastAsia"/>
          <w:b/>
          <w:sz w:val="72"/>
        </w:rPr>
        <w:t>申　请　书</w:t>
      </w:r>
    </w:p>
    <w:p w:rsidR="001E369A" w:rsidRDefault="001E369A">
      <w:pPr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 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440"/>
        <w:gridCol w:w="180"/>
        <w:gridCol w:w="900"/>
        <w:gridCol w:w="180"/>
        <w:gridCol w:w="542"/>
        <w:gridCol w:w="358"/>
        <w:gridCol w:w="180"/>
        <w:gridCol w:w="1260"/>
        <w:gridCol w:w="900"/>
        <w:gridCol w:w="540"/>
        <w:gridCol w:w="1260"/>
        <w:gridCol w:w="900"/>
      </w:tblGrid>
      <w:tr w:rsidR="001E369A">
        <w:trPr>
          <w:trHeight w:val="465"/>
        </w:trPr>
        <w:tc>
          <w:tcPr>
            <w:tcW w:w="1440" w:type="dxa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11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bookmarkStart w:id="1" w:name="xmmc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251460</wp:posOffset>
                      </wp:positionV>
                      <wp:extent cx="4392295" cy="0"/>
                      <wp:effectExtent l="0" t="0" r="0" b="0"/>
                      <wp:wrapNone/>
                      <wp:docPr id="1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22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8pt" to="340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Hf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KRI&#10;Dxo9C8VRMQ29GYwrIaRWGxuqo0f1ap41/e6Q0nVH1I5Hjm8nA3lZyEjepYSNM3DDdviiGcSQvdex&#10;UcfW9gESWoCOUY/TTQ9+9IjCYTGZ5/n8ASN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" strokeweight="1pt"/>
                  </w:pict>
                </mc:Fallback>
              </mc:AlternateContent>
            </w:r>
            <w:bookmarkEnd w:id="1"/>
          </w:p>
        </w:tc>
      </w:tr>
      <w:tr w:rsidR="001E369A">
        <w:trPr>
          <w:trHeight w:val="315"/>
        </w:trPr>
        <w:tc>
          <w:tcPr>
            <w:tcW w:w="1440" w:type="dxa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经费总额</w:t>
            </w:r>
          </w:p>
        </w:tc>
        <w:tc>
          <w:tcPr>
            <w:tcW w:w="1260" w:type="dxa"/>
            <w:gridSpan w:val="3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bookmarkStart w:id="2" w:name="jfzr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720090" cy="0"/>
                      <wp:effectExtent l="0" t="0" r="0" b="0"/>
                      <wp:wrapNone/>
                      <wp:docPr id="1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75pt" to="51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lHEQ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" strokeweight="1pt"/>
                  </w:pict>
                </mc:Fallback>
              </mc:AlternateContent>
            </w:r>
            <w:bookmarkEnd w:id="2"/>
          </w:p>
        </w:tc>
        <w:tc>
          <w:tcPr>
            <w:tcW w:w="3780" w:type="dxa"/>
            <w:gridSpan w:val="6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万元，其中：申请市财政资助</w:t>
            </w:r>
          </w:p>
        </w:tc>
        <w:tc>
          <w:tcPr>
            <w:tcW w:w="1260" w:type="dxa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bookmarkStart w:id="3" w:name="czzz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247650</wp:posOffset>
                      </wp:positionV>
                      <wp:extent cx="720090" cy="0"/>
                      <wp:effectExtent l="0" t="0" r="0" b="0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5pt" to="51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TB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" strokeweight="1pt"/>
                  </w:pict>
                </mc:Fallback>
              </mc:AlternateContent>
            </w:r>
            <w:bookmarkEnd w:id="3"/>
          </w:p>
        </w:tc>
        <w:tc>
          <w:tcPr>
            <w:tcW w:w="900" w:type="dxa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1E369A">
        <w:trPr>
          <w:trHeight w:val="270"/>
        </w:trPr>
        <w:tc>
          <w:tcPr>
            <w:tcW w:w="2520" w:type="dxa"/>
            <w:gridSpan w:val="3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主申报单位（盖章）</w:t>
            </w:r>
          </w:p>
        </w:tc>
        <w:tc>
          <w:tcPr>
            <w:tcW w:w="6120" w:type="dxa"/>
            <w:gridSpan w:val="9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bookmarkStart w:id="4" w:name="sbdw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248285</wp:posOffset>
                      </wp:positionV>
                      <wp:extent cx="3959860" cy="0"/>
                      <wp:effectExtent l="0" t="0" r="0" b="0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98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19.55pt" to="318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" strokeweight="1pt"/>
                  </w:pict>
                </mc:Fallback>
              </mc:AlternateContent>
            </w:r>
            <w:bookmarkEnd w:id="4"/>
          </w:p>
        </w:tc>
      </w:tr>
      <w:tr w:rsidR="001E369A">
        <w:trPr>
          <w:trHeight w:val="270"/>
        </w:trPr>
        <w:tc>
          <w:tcPr>
            <w:tcW w:w="3242" w:type="dxa"/>
            <w:gridSpan w:val="5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技术合作单位（盖章）</w:t>
            </w:r>
          </w:p>
        </w:tc>
        <w:tc>
          <w:tcPr>
            <w:tcW w:w="5398" w:type="dxa"/>
            <w:gridSpan w:val="7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bookmarkStart w:id="5" w:name="jshzdw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231140</wp:posOffset>
                      </wp:positionV>
                      <wp:extent cx="3959860" cy="0"/>
                      <wp:effectExtent l="0" t="0" r="0" b="0"/>
                      <wp:wrapNone/>
                      <wp:docPr id="9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98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8.2pt" to="30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A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" strokeweight="1pt"/>
                  </w:pict>
                </mc:Fallback>
              </mc:AlternateContent>
            </w:r>
            <w:bookmarkEnd w:id="5"/>
          </w:p>
        </w:tc>
      </w:tr>
      <w:tr w:rsidR="001E369A">
        <w:trPr>
          <w:trHeight w:val="270"/>
        </w:trPr>
        <w:tc>
          <w:tcPr>
            <w:tcW w:w="3600" w:type="dxa"/>
            <w:gridSpan w:val="6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申报单位项目主持人</w:t>
            </w:r>
          </w:p>
        </w:tc>
        <w:tc>
          <w:tcPr>
            <w:tcW w:w="5040" w:type="dxa"/>
            <w:gridSpan w:val="6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bookmarkStart w:id="6" w:name="xmzc"/>
            <w:r>
              <w:rPr>
                <w:rFonts w:ascii="宋体" w:hAnsi="宋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299085</wp:posOffset>
                      </wp:positionV>
                      <wp:extent cx="2879725" cy="0"/>
                      <wp:effectExtent l="0" t="0" r="0" b="0"/>
                      <wp:wrapNone/>
                      <wp:docPr id="8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3.55pt" to="230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" strokeweight="1pt"/>
                  </w:pict>
                </mc:Fallback>
              </mc:AlternateContent>
            </w:r>
            <w:bookmarkEnd w:id="6"/>
          </w:p>
        </w:tc>
      </w:tr>
      <w:tr w:rsidR="001E369A">
        <w:trPr>
          <w:trHeight w:val="270"/>
        </w:trPr>
        <w:tc>
          <w:tcPr>
            <w:tcW w:w="3600" w:type="dxa"/>
            <w:gridSpan w:val="6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技术合作单位技术负责人</w:t>
            </w:r>
          </w:p>
        </w:tc>
        <w:tc>
          <w:tcPr>
            <w:tcW w:w="5040" w:type="dxa"/>
            <w:gridSpan w:val="6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  <w:lang w:val="en-US" w:eastAsia="zh-CN"/>
              </w:rPr>
            </w:pPr>
            <w:bookmarkStart w:id="7" w:name="jshzfzr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281940</wp:posOffset>
                      </wp:positionV>
                      <wp:extent cx="2879725" cy="0"/>
                      <wp:effectExtent l="0" t="0" r="0" b="0"/>
                      <wp:wrapNone/>
                      <wp:docPr id="7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22.2pt" to="233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hq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" strokeweight="1pt"/>
                  </w:pict>
                </mc:Fallback>
              </mc:AlternateContent>
            </w:r>
            <w:bookmarkEnd w:id="7"/>
          </w:p>
        </w:tc>
      </w:tr>
      <w:tr w:rsidR="001E369A">
        <w:trPr>
          <w:trHeight w:val="599"/>
        </w:trPr>
        <w:tc>
          <w:tcPr>
            <w:tcW w:w="2520" w:type="dxa"/>
            <w:gridSpan w:val="3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申报单位联系电话</w:t>
            </w:r>
          </w:p>
        </w:tc>
        <w:tc>
          <w:tcPr>
            <w:tcW w:w="2520" w:type="dxa"/>
            <w:gridSpan w:val="5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bookmarkStart w:id="8" w:name="lxdh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292735</wp:posOffset>
                      </wp:positionV>
                      <wp:extent cx="1367790" cy="0"/>
                      <wp:effectExtent l="0" t="0" r="0" b="0"/>
                      <wp:wrapNone/>
                      <wp:docPr id="6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77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3.05pt" to="111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1+l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" strokeweight="1pt"/>
                  </w:pict>
                </mc:Fallback>
              </mc:AlternateContent>
            </w:r>
            <w:bookmarkEnd w:id="8"/>
          </w:p>
        </w:tc>
        <w:tc>
          <w:tcPr>
            <w:tcW w:w="900" w:type="dxa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700" w:type="dxa"/>
            <w:gridSpan w:val="3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297180</wp:posOffset>
                      </wp:positionV>
                      <wp:extent cx="1367790" cy="0"/>
                      <wp:effectExtent l="0" t="0" r="0" b="0"/>
                      <wp:wrapNone/>
                      <wp:docPr id="5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77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3.4pt" to="116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EQ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" strokeweight="1pt"/>
                  </w:pict>
                </mc:Fallback>
              </mc:AlternateContent>
            </w:r>
            <w:r w:rsidR="001E369A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1E369A">
        <w:trPr>
          <w:trHeight w:val="270"/>
        </w:trPr>
        <w:tc>
          <w:tcPr>
            <w:tcW w:w="1620" w:type="dxa"/>
            <w:gridSpan w:val="2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10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bookmarkStart w:id="9" w:name="txdz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281940</wp:posOffset>
                      </wp:positionV>
                      <wp:extent cx="4283710" cy="0"/>
                      <wp:effectExtent l="0" t="0" r="0" b="0"/>
                      <wp:wrapNone/>
                      <wp:docPr id="4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3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2.2pt" to="332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1X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" strokeweight="1pt"/>
                  </w:pict>
                </mc:Fallback>
              </mc:AlternateContent>
            </w:r>
            <w:bookmarkEnd w:id="9"/>
          </w:p>
        </w:tc>
      </w:tr>
      <w:tr w:rsidR="001E369A">
        <w:trPr>
          <w:trHeight w:val="375"/>
        </w:trPr>
        <w:tc>
          <w:tcPr>
            <w:tcW w:w="1620" w:type="dxa"/>
            <w:gridSpan w:val="2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5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bookmarkStart w:id="10" w:name="yzbm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278130</wp:posOffset>
                      </wp:positionV>
                      <wp:extent cx="1257300" cy="0"/>
                      <wp:effectExtent l="0" t="0" r="0" b="0"/>
                      <wp:wrapNone/>
                      <wp:docPr id="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9pt" to="93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" strokeweight="1pt"/>
                  </w:pict>
                </mc:Fallback>
              </mc:AlternateContent>
            </w:r>
            <w:bookmarkEnd w:id="10"/>
          </w:p>
        </w:tc>
        <w:tc>
          <w:tcPr>
            <w:tcW w:w="1260" w:type="dxa"/>
          </w:tcPr>
          <w:p w:rsidR="001E369A" w:rsidRDefault="001E369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E-mail:</w:t>
            </w:r>
          </w:p>
        </w:tc>
        <w:tc>
          <w:tcPr>
            <w:tcW w:w="3600" w:type="dxa"/>
            <w:gridSpan w:val="4"/>
          </w:tcPr>
          <w:p w:rsidR="001E369A" w:rsidRDefault="008C1D74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bookmarkStart w:id="11" w:name="mail"/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268605</wp:posOffset>
                      </wp:positionV>
                      <wp:extent cx="2057400" cy="0"/>
                      <wp:effectExtent l="0" t="0" r="0" b="0"/>
                      <wp:wrapNone/>
                      <wp:docPr id="2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1.15pt" to="161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4AEQIAACo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" strokeweight="1pt"/>
                  </w:pict>
                </mc:Fallback>
              </mc:AlternateContent>
            </w:r>
            <w:bookmarkEnd w:id="11"/>
          </w:p>
        </w:tc>
      </w:tr>
      <w:tr w:rsidR="001E369A">
        <w:trPr>
          <w:trHeight w:val="420"/>
        </w:trPr>
        <w:tc>
          <w:tcPr>
            <w:tcW w:w="2520" w:type="dxa"/>
            <w:gridSpan w:val="3"/>
          </w:tcPr>
          <w:p w:rsidR="001E369A" w:rsidRDefault="001E369A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申报单位主管部门（盖章）</w:t>
            </w:r>
          </w:p>
        </w:tc>
        <w:tc>
          <w:tcPr>
            <w:tcW w:w="6120" w:type="dxa"/>
            <w:gridSpan w:val="9"/>
          </w:tcPr>
          <w:p w:rsidR="001E369A" w:rsidRDefault="001E369A">
            <w:pPr>
              <w:spacing w:line="360" w:lineRule="auto"/>
              <w:ind w:left="-180" w:firstLine="600"/>
              <w:rPr>
                <w:rFonts w:ascii="宋体" w:hAnsi="宋体" w:hint="eastAsia"/>
                <w:sz w:val="28"/>
                <w:szCs w:val="28"/>
              </w:rPr>
            </w:pPr>
            <w:bookmarkStart w:id="12" w:name="zgbm"/>
          </w:p>
          <w:p w:rsidR="001E369A" w:rsidRDefault="008C1D74">
            <w:pPr>
              <w:spacing w:line="360" w:lineRule="auto"/>
              <w:ind w:left="-180" w:firstLine="6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247650</wp:posOffset>
                      </wp:positionV>
                      <wp:extent cx="3491865" cy="0"/>
                      <wp:effectExtent l="0" t="0" r="0" b="0"/>
                      <wp:wrapNone/>
                      <wp:docPr id="1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1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19.5pt" to="287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f9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" strokeweight="1pt"/>
                  </w:pict>
                </mc:Fallback>
              </mc:AlternateContent>
            </w:r>
            <w:bookmarkEnd w:id="12"/>
          </w:p>
        </w:tc>
      </w:tr>
    </w:tbl>
    <w:p w:rsidR="001E369A" w:rsidRDefault="001E369A">
      <w:pPr>
        <w:rPr>
          <w:rFonts w:hint="eastAsia"/>
          <w:sz w:val="28"/>
        </w:rPr>
      </w:pPr>
    </w:p>
    <w:p w:rsidR="001E369A" w:rsidRPr="00BF4607" w:rsidRDefault="001E369A">
      <w:pPr>
        <w:jc w:val="center"/>
        <w:rPr>
          <w:rFonts w:eastAsia="黑体" w:hint="eastAsia"/>
          <w:b/>
          <w:sz w:val="28"/>
          <w:szCs w:val="28"/>
        </w:rPr>
      </w:pPr>
      <w:r w:rsidRPr="00BF4607">
        <w:rPr>
          <w:rFonts w:eastAsia="黑体" w:hint="eastAsia"/>
          <w:b/>
          <w:sz w:val="28"/>
          <w:szCs w:val="28"/>
        </w:rPr>
        <w:t>天津市农村工作委员会</w:t>
      </w:r>
    </w:p>
    <w:p w:rsidR="001E369A" w:rsidRPr="00BF4607" w:rsidRDefault="001E369A">
      <w:pPr>
        <w:jc w:val="center"/>
        <w:rPr>
          <w:rFonts w:hint="eastAsia"/>
          <w:b/>
          <w:sz w:val="28"/>
          <w:szCs w:val="28"/>
        </w:rPr>
      </w:pPr>
      <w:r w:rsidRPr="00BF4607">
        <w:rPr>
          <w:rFonts w:hint="eastAsia"/>
          <w:b/>
          <w:sz w:val="28"/>
          <w:szCs w:val="28"/>
        </w:rPr>
        <w:t>二○一</w:t>
      </w:r>
      <w:r w:rsidR="00577EA4" w:rsidRPr="00BF4607">
        <w:rPr>
          <w:rFonts w:hint="eastAsia"/>
          <w:b/>
          <w:sz w:val="28"/>
          <w:szCs w:val="28"/>
        </w:rPr>
        <w:t>七</w:t>
      </w:r>
      <w:r w:rsidRPr="00BF4607">
        <w:rPr>
          <w:rFonts w:hint="eastAsia"/>
          <w:b/>
          <w:sz w:val="28"/>
          <w:szCs w:val="28"/>
        </w:rPr>
        <w:t>年</w:t>
      </w:r>
      <w:r w:rsidR="00577EA4" w:rsidRPr="00BF4607">
        <w:rPr>
          <w:rFonts w:hint="eastAsia"/>
          <w:b/>
          <w:sz w:val="28"/>
          <w:szCs w:val="28"/>
        </w:rPr>
        <w:t xml:space="preserve"> </w:t>
      </w:r>
      <w:r w:rsidRPr="00BF4607">
        <w:rPr>
          <w:rFonts w:hint="eastAsia"/>
          <w:b/>
          <w:sz w:val="28"/>
          <w:szCs w:val="28"/>
        </w:rPr>
        <w:t>制</w:t>
      </w:r>
    </w:p>
    <w:p w:rsidR="001E369A" w:rsidRDefault="001E369A">
      <w:pPr>
        <w:jc w:val="center"/>
        <w:rPr>
          <w:rFonts w:ascii="长城宋体" w:eastAsia="黑体" w:hint="eastAsia"/>
          <w:sz w:val="32"/>
        </w:rPr>
      </w:pPr>
      <w:r>
        <w:rPr>
          <w:rFonts w:ascii="长城宋体" w:eastAsia="黑体" w:hint="eastAsia"/>
          <w:sz w:val="32"/>
        </w:rPr>
        <w:lastRenderedPageBreak/>
        <w:t>一、项目简表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180"/>
        <w:gridCol w:w="662"/>
        <w:gridCol w:w="344"/>
        <w:gridCol w:w="687"/>
        <w:gridCol w:w="859"/>
        <w:gridCol w:w="688"/>
        <w:gridCol w:w="115"/>
        <w:gridCol w:w="74"/>
        <w:gridCol w:w="1482"/>
        <w:gridCol w:w="129"/>
        <w:gridCol w:w="670"/>
        <w:gridCol w:w="1850"/>
      </w:tblGrid>
      <w:tr w:rsidR="001E369A">
        <w:tc>
          <w:tcPr>
            <w:tcW w:w="1440" w:type="dxa"/>
            <w:gridSpan w:val="3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项目名称</w:t>
            </w:r>
          </w:p>
        </w:tc>
        <w:tc>
          <w:tcPr>
            <w:tcW w:w="7560" w:type="dxa"/>
            <w:gridSpan w:val="11"/>
            <w:vAlign w:val="center"/>
          </w:tcPr>
          <w:p w:rsidR="001E369A" w:rsidRDefault="001E369A">
            <w:pPr>
              <w:spacing w:line="360" w:lineRule="auto"/>
              <w:rPr>
                <w:rFonts w:ascii="长城宋体" w:hint="eastAsia"/>
                <w:sz w:val="24"/>
                <w:szCs w:val="24"/>
              </w:rPr>
            </w:pPr>
          </w:p>
        </w:tc>
      </w:tr>
      <w:tr w:rsidR="001E369A">
        <w:tc>
          <w:tcPr>
            <w:tcW w:w="1440" w:type="dxa"/>
            <w:gridSpan w:val="3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项目类别</w:t>
            </w:r>
          </w:p>
        </w:tc>
        <w:tc>
          <w:tcPr>
            <w:tcW w:w="7560" w:type="dxa"/>
            <w:gridSpan w:val="11"/>
            <w:vAlign w:val="center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□农业科技示范推广类项目</w:t>
            </w:r>
            <w:r>
              <w:rPr>
                <w:rFonts w:ascii="长城宋体" w:hint="eastAsia"/>
                <w:sz w:val="24"/>
              </w:rPr>
              <w:t xml:space="preserve">  </w:t>
            </w:r>
            <w:r w:rsidR="00577EA4">
              <w:rPr>
                <w:rFonts w:ascii="长城宋体" w:hint="eastAsia"/>
                <w:sz w:val="24"/>
              </w:rPr>
              <w:t>□农业新</w:t>
            </w:r>
            <w:r>
              <w:rPr>
                <w:rFonts w:ascii="长城宋体" w:hint="eastAsia"/>
                <w:sz w:val="24"/>
              </w:rPr>
              <w:t>技术引进类项目</w:t>
            </w:r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□农业科技合作类项目</w:t>
            </w:r>
          </w:p>
        </w:tc>
      </w:tr>
      <w:tr w:rsidR="001E369A">
        <w:trPr>
          <w:cantSplit/>
        </w:trPr>
        <w:tc>
          <w:tcPr>
            <w:tcW w:w="1440" w:type="dxa"/>
            <w:gridSpan w:val="3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主申报单位</w:t>
            </w:r>
          </w:p>
        </w:tc>
        <w:tc>
          <w:tcPr>
            <w:tcW w:w="3240" w:type="dxa"/>
            <w:gridSpan w:val="5"/>
            <w:vAlign w:val="center"/>
          </w:tcPr>
          <w:p w:rsidR="001E369A" w:rsidRDefault="001E369A">
            <w:pPr>
              <w:rPr>
                <w:rFonts w:ascii="长城宋体" w:hint="eastAsia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项目主持人</w:t>
            </w:r>
          </w:p>
          <w:p w:rsidR="001E369A" w:rsidRDefault="001E369A">
            <w:pPr>
              <w:jc w:val="center"/>
              <w:rPr>
                <w:rFonts w:ascii="长城宋体" w:hint="eastAsia"/>
                <w:sz w:val="18"/>
              </w:rPr>
            </w:pPr>
            <w:r>
              <w:rPr>
                <w:rFonts w:ascii="长城宋体" w:hint="eastAsia"/>
                <w:sz w:val="18"/>
              </w:rPr>
              <w:t>（姓名、年龄、职称）</w:t>
            </w:r>
          </w:p>
        </w:tc>
        <w:tc>
          <w:tcPr>
            <w:tcW w:w="2520" w:type="dxa"/>
            <w:gridSpan w:val="2"/>
          </w:tcPr>
          <w:p w:rsidR="001E369A" w:rsidRDefault="001E369A">
            <w:pPr>
              <w:rPr>
                <w:rFonts w:ascii="长城宋体" w:hint="eastAsia"/>
                <w:sz w:val="24"/>
                <w:szCs w:val="24"/>
              </w:rPr>
            </w:pPr>
          </w:p>
          <w:p w:rsidR="001E369A" w:rsidRDefault="001E369A">
            <w:pPr>
              <w:rPr>
                <w:rFonts w:ascii="长城宋体" w:hint="eastAsia"/>
                <w:sz w:val="24"/>
                <w:szCs w:val="24"/>
              </w:rPr>
            </w:pPr>
          </w:p>
        </w:tc>
      </w:tr>
      <w:tr w:rsidR="001E369A">
        <w:trPr>
          <w:cantSplit/>
          <w:trHeight w:val="3142"/>
        </w:trPr>
        <w:tc>
          <w:tcPr>
            <w:tcW w:w="540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项目实施已具备条件</w:t>
            </w:r>
          </w:p>
        </w:tc>
        <w:tc>
          <w:tcPr>
            <w:tcW w:w="8460" w:type="dxa"/>
            <w:gridSpan w:val="13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</w:tr>
      <w:tr w:rsidR="001E369A">
        <w:trPr>
          <w:cantSplit/>
        </w:trPr>
        <w:tc>
          <w:tcPr>
            <w:tcW w:w="540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项目对本市农业技术进步作用</w:t>
            </w:r>
          </w:p>
        </w:tc>
        <w:tc>
          <w:tcPr>
            <w:tcW w:w="8460" w:type="dxa"/>
            <w:gridSpan w:val="13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</w:tr>
      <w:tr w:rsidR="001E369A">
        <w:trPr>
          <w:cantSplit/>
        </w:trPr>
        <w:tc>
          <w:tcPr>
            <w:tcW w:w="540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</w:p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项目转化推广的主要技术</w:t>
            </w:r>
          </w:p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8460" w:type="dxa"/>
            <w:gridSpan w:val="13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</w:tr>
      <w:tr w:rsidR="001E369A">
        <w:trPr>
          <w:cantSplit/>
          <w:trHeight w:val="2793"/>
        </w:trPr>
        <w:tc>
          <w:tcPr>
            <w:tcW w:w="540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</w:p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技术开发路线</w:t>
            </w:r>
          </w:p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8460" w:type="dxa"/>
            <w:gridSpan w:val="13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</w:tr>
      <w:tr w:rsidR="001E369A">
        <w:trPr>
          <w:cantSplit/>
          <w:trHeight w:val="3717"/>
        </w:trPr>
        <w:tc>
          <w:tcPr>
            <w:tcW w:w="540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项目的主要内容</w:t>
            </w:r>
          </w:p>
        </w:tc>
        <w:tc>
          <w:tcPr>
            <w:tcW w:w="8460" w:type="dxa"/>
            <w:gridSpan w:val="13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</w:tr>
      <w:tr w:rsidR="001E369A">
        <w:trPr>
          <w:cantSplit/>
          <w:trHeight w:val="2787"/>
        </w:trPr>
        <w:tc>
          <w:tcPr>
            <w:tcW w:w="540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项目考核的主要技术经济指标</w:t>
            </w:r>
          </w:p>
        </w:tc>
        <w:tc>
          <w:tcPr>
            <w:tcW w:w="8460" w:type="dxa"/>
            <w:gridSpan w:val="13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</w:tr>
      <w:tr w:rsidR="001E369A">
        <w:trPr>
          <w:cantSplit/>
          <w:trHeight w:val="26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完成年限</w:t>
            </w:r>
          </w:p>
        </w:tc>
        <w:tc>
          <w:tcPr>
            <w:tcW w:w="7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9A" w:rsidRDefault="001E369A">
            <w:pPr>
              <w:ind w:firstLineChars="550" w:firstLine="1320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年</w:t>
            </w:r>
            <w:r>
              <w:rPr>
                <w:rFonts w:ascii="长城宋体" w:hint="eastAsia"/>
                <w:sz w:val="24"/>
              </w:rPr>
              <w:t xml:space="preserve"> </w:t>
            </w:r>
            <w:r>
              <w:rPr>
                <w:rFonts w:ascii="长城宋体" w:hint="eastAsia"/>
                <w:sz w:val="24"/>
              </w:rPr>
              <w:t>月　至</w:t>
            </w:r>
            <w:r>
              <w:rPr>
                <w:rFonts w:ascii="长城宋体" w:hint="eastAsia"/>
                <w:sz w:val="24"/>
              </w:rPr>
              <w:t xml:space="preserve">    </w:t>
            </w:r>
            <w:r>
              <w:rPr>
                <w:rFonts w:ascii="长城宋体" w:hint="eastAsia"/>
                <w:sz w:val="24"/>
              </w:rPr>
              <w:t>年</w:t>
            </w:r>
            <w:r>
              <w:rPr>
                <w:rFonts w:ascii="长城宋体" w:hint="eastAsia"/>
                <w:sz w:val="24"/>
              </w:rPr>
              <w:t xml:space="preserve"> </w:t>
            </w:r>
            <w:r>
              <w:rPr>
                <w:rFonts w:ascii="长城宋体" w:hint="eastAsia"/>
                <w:sz w:val="24"/>
              </w:rPr>
              <w:t xml:space="preserve">月　</w:t>
            </w:r>
          </w:p>
        </w:tc>
      </w:tr>
      <w:tr w:rsidR="001E369A">
        <w:trPr>
          <w:cantSplit/>
          <w:trHeight w:val="156"/>
        </w:trPr>
        <w:tc>
          <w:tcPr>
            <w:tcW w:w="1260" w:type="dxa"/>
            <w:gridSpan w:val="2"/>
            <w:vMerge w:val="restart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项目经费及其来源</w:t>
            </w:r>
          </w:p>
        </w:tc>
        <w:tc>
          <w:tcPr>
            <w:tcW w:w="1873" w:type="dxa"/>
            <w:gridSpan w:val="4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项目经费总额</w:t>
            </w:r>
          </w:p>
        </w:tc>
        <w:tc>
          <w:tcPr>
            <w:tcW w:w="5867" w:type="dxa"/>
            <w:gridSpan w:val="8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 xml:space="preserve">　　　　　　</w:t>
            </w:r>
            <w:bookmarkStart w:id="13" w:name="jfzr_1"/>
            <w:bookmarkEnd w:id="13"/>
            <w:r>
              <w:rPr>
                <w:rFonts w:ascii="长城宋体" w:hint="eastAsia"/>
                <w:sz w:val="24"/>
              </w:rPr>
              <w:t xml:space="preserve">　　　　　　万元</w:t>
            </w:r>
          </w:p>
        </w:tc>
      </w:tr>
      <w:tr w:rsidR="001E369A">
        <w:trPr>
          <w:cantSplit/>
          <w:trHeight w:val="156"/>
        </w:trPr>
        <w:tc>
          <w:tcPr>
            <w:tcW w:w="1260" w:type="dxa"/>
            <w:gridSpan w:val="2"/>
            <w:vMerge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842" w:type="dxa"/>
            <w:gridSpan w:val="2"/>
            <w:vMerge w:val="restart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其中</w:t>
            </w:r>
            <w:r>
              <w:rPr>
                <w:rFonts w:ascii="长城宋体" w:hint="eastAsia"/>
                <w:sz w:val="24"/>
              </w:rPr>
              <w:t>:</w:t>
            </w:r>
          </w:p>
        </w:tc>
        <w:tc>
          <w:tcPr>
            <w:tcW w:w="2767" w:type="dxa"/>
            <w:gridSpan w:val="6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申请市财政</w:t>
            </w:r>
            <w:r>
              <w:rPr>
                <w:rFonts w:hint="eastAsia"/>
                <w:sz w:val="24"/>
              </w:rPr>
              <w:t>资助经费</w:t>
            </w:r>
          </w:p>
        </w:tc>
        <w:tc>
          <w:tcPr>
            <w:tcW w:w="4131" w:type="dxa"/>
            <w:gridSpan w:val="4"/>
          </w:tcPr>
          <w:p w:rsidR="001E369A" w:rsidRDefault="001E369A">
            <w:pPr>
              <w:ind w:firstLine="1920"/>
              <w:rPr>
                <w:rFonts w:ascii="长城宋体" w:hint="eastAsia"/>
                <w:sz w:val="24"/>
              </w:rPr>
            </w:pPr>
            <w:bookmarkStart w:id="14" w:name="czzz_1"/>
            <w:bookmarkEnd w:id="14"/>
            <w:r>
              <w:rPr>
                <w:rFonts w:ascii="长城宋体" w:hint="eastAsia"/>
                <w:sz w:val="24"/>
              </w:rPr>
              <w:t>万元</w:t>
            </w:r>
          </w:p>
        </w:tc>
      </w:tr>
      <w:tr w:rsidR="001E369A">
        <w:trPr>
          <w:cantSplit/>
          <w:trHeight w:val="158"/>
        </w:trPr>
        <w:tc>
          <w:tcPr>
            <w:tcW w:w="1260" w:type="dxa"/>
            <w:gridSpan w:val="2"/>
            <w:vMerge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842" w:type="dxa"/>
            <w:gridSpan w:val="2"/>
            <w:vMerge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  <w:tc>
          <w:tcPr>
            <w:tcW w:w="2767" w:type="dxa"/>
            <w:gridSpan w:val="6"/>
          </w:tcPr>
          <w:p w:rsidR="001E369A" w:rsidRDefault="00577EA4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区</w:t>
            </w:r>
            <w:r w:rsidR="001E369A">
              <w:rPr>
                <w:rFonts w:ascii="长城宋体" w:hint="eastAsia"/>
                <w:sz w:val="24"/>
              </w:rPr>
              <w:t>财政配套资金</w:t>
            </w:r>
          </w:p>
        </w:tc>
        <w:tc>
          <w:tcPr>
            <w:tcW w:w="4131" w:type="dxa"/>
            <w:gridSpan w:val="4"/>
          </w:tcPr>
          <w:p w:rsidR="001E369A" w:rsidRDefault="001E369A">
            <w:pPr>
              <w:ind w:firstLine="1920"/>
              <w:rPr>
                <w:rFonts w:ascii="长城宋体" w:hint="eastAsia"/>
                <w:sz w:val="24"/>
              </w:rPr>
            </w:pPr>
            <w:bookmarkStart w:id="15" w:name="qxzj"/>
            <w:bookmarkEnd w:id="15"/>
            <w:r>
              <w:rPr>
                <w:rFonts w:ascii="长城宋体" w:hint="eastAsia"/>
                <w:sz w:val="24"/>
              </w:rPr>
              <w:t>万元</w:t>
            </w:r>
          </w:p>
        </w:tc>
      </w:tr>
      <w:tr w:rsidR="001E369A">
        <w:trPr>
          <w:cantSplit/>
          <w:trHeight w:val="157"/>
        </w:trPr>
        <w:tc>
          <w:tcPr>
            <w:tcW w:w="1260" w:type="dxa"/>
            <w:gridSpan w:val="2"/>
            <w:vMerge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842" w:type="dxa"/>
            <w:gridSpan w:val="2"/>
            <w:vMerge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  <w:tc>
          <w:tcPr>
            <w:tcW w:w="2767" w:type="dxa"/>
            <w:gridSpan w:val="6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项目单位自筹资金</w:t>
            </w:r>
          </w:p>
        </w:tc>
        <w:tc>
          <w:tcPr>
            <w:tcW w:w="4131" w:type="dxa"/>
            <w:gridSpan w:val="4"/>
          </w:tcPr>
          <w:p w:rsidR="001E369A" w:rsidRDefault="001E369A">
            <w:pPr>
              <w:ind w:firstLineChars="800" w:firstLine="1920"/>
              <w:rPr>
                <w:rFonts w:ascii="长城宋体" w:hint="eastAsia"/>
                <w:sz w:val="24"/>
              </w:rPr>
            </w:pPr>
            <w:bookmarkStart w:id="16" w:name="zczj"/>
            <w:bookmarkEnd w:id="16"/>
            <w:r>
              <w:rPr>
                <w:rFonts w:ascii="长城宋体" w:hint="eastAsia"/>
                <w:sz w:val="24"/>
              </w:rPr>
              <w:t>万元</w:t>
            </w:r>
          </w:p>
        </w:tc>
      </w:tr>
      <w:tr w:rsidR="001E369A">
        <w:trPr>
          <w:cantSplit/>
          <w:trHeight w:val="156"/>
        </w:trPr>
        <w:tc>
          <w:tcPr>
            <w:tcW w:w="1260" w:type="dxa"/>
            <w:gridSpan w:val="2"/>
            <w:vMerge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1186" w:type="dxa"/>
            <w:gridSpan w:val="3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自筹匹配</w:t>
            </w:r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资金来源</w:t>
            </w:r>
          </w:p>
        </w:tc>
        <w:tc>
          <w:tcPr>
            <w:tcW w:w="6554" w:type="dxa"/>
            <w:gridSpan w:val="9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bookmarkStart w:id="17" w:name="zcly"/>
            <w:bookmarkEnd w:id="17"/>
          </w:p>
        </w:tc>
      </w:tr>
      <w:tr w:rsidR="001E369A">
        <w:trPr>
          <w:cantSplit/>
          <w:trHeight w:val="850"/>
        </w:trPr>
        <w:tc>
          <w:tcPr>
            <w:tcW w:w="1260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预期效益</w:t>
            </w:r>
          </w:p>
        </w:tc>
        <w:tc>
          <w:tcPr>
            <w:tcW w:w="842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color w:val="000000"/>
                <w:sz w:val="24"/>
              </w:rPr>
            </w:pPr>
            <w:r>
              <w:rPr>
                <w:rFonts w:ascii="长城宋体" w:hint="eastAsia"/>
                <w:color w:val="000000"/>
                <w:sz w:val="24"/>
              </w:rPr>
              <w:t>推广规模</w:t>
            </w:r>
          </w:p>
        </w:tc>
        <w:tc>
          <w:tcPr>
            <w:tcW w:w="1890" w:type="dxa"/>
            <w:gridSpan w:val="3"/>
            <w:vAlign w:val="center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bookmarkStart w:id="18" w:name="tggm"/>
            <w:bookmarkEnd w:id="18"/>
          </w:p>
        </w:tc>
        <w:tc>
          <w:tcPr>
            <w:tcW w:w="803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培训人数</w:t>
            </w:r>
          </w:p>
        </w:tc>
        <w:tc>
          <w:tcPr>
            <w:tcW w:w="1556" w:type="dxa"/>
            <w:gridSpan w:val="2"/>
            <w:vAlign w:val="center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bookmarkStart w:id="19" w:name="pxrs"/>
            <w:bookmarkEnd w:id="19"/>
          </w:p>
        </w:tc>
        <w:tc>
          <w:tcPr>
            <w:tcW w:w="799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新增效益</w:t>
            </w:r>
          </w:p>
        </w:tc>
        <w:tc>
          <w:tcPr>
            <w:tcW w:w="1850" w:type="dxa"/>
            <w:vAlign w:val="center"/>
          </w:tcPr>
          <w:p w:rsidR="001E369A" w:rsidRDefault="001E369A">
            <w:pPr>
              <w:ind w:right="480"/>
              <w:rPr>
                <w:rFonts w:ascii="长城宋体" w:hint="eastAsia"/>
                <w:sz w:val="24"/>
              </w:rPr>
            </w:pPr>
            <w:bookmarkStart w:id="20" w:name="xzxy"/>
            <w:bookmarkEnd w:id="20"/>
          </w:p>
        </w:tc>
      </w:tr>
    </w:tbl>
    <w:p w:rsidR="001E369A" w:rsidRDefault="001E369A">
      <w:pPr>
        <w:jc w:val="center"/>
        <w:rPr>
          <w:rFonts w:eastAsia="仿宋_GB2312"/>
          <w:b/>
          <w:sz w:val="30"/>
          <w:szCs w:val="30"/>
        </w:rPr>
        <w:sectPr w:rsidR="001E369A">
          <w:footerReference w:type="even" r:id="rId8"/>
          <w:footerReference w:type="default" r:id="rId9"/>
          <w:pgSz w:w="11906" w:h="16838"/>
          <w:pgMar w:top="1440" w:right="1304" w:bottom="1440" w:left="1678" w:header="720" w:footer="720" w:gutter="0"/>
          <w:pgNumType w:start="0"/>
          <w:cols w:space="720"/>
          <w:titlePg/>
          <w:docGrid w:type="linesAndChars" w:linePitch="312"/>
        </w:sectPr>
      </w:pPr>
    </w:p>
    <w:p w:rsidR="001E369A" w:rsidRDefault="001E369A">
      <w:pPr>
        <w:jc w:val="center"/>
        <w:rPr>
          <w:rFonts w:ascii="黑体" w:eastAsia="黑体" w:hint="eastAsia"/>
          <w:b/>
          <w:sz w:val="32"/>
          <w:szCs w:val="32"/>
        </w:rPr>
      </w:pPr>
      <w:bookmarkStart w:id="21" w:name="xmsq_ysmx"/>
      <w:bookmarkEnd w:id="21"/>
      <w:r>
        <w:rPr>
          <w:rFonts w:ascii="黑体" w:eastAsia="黑体" w:hint="eastAsia"/>
          <w:b/>
          <w:sz w:val="32"/>
          <w:szCs w:val="32"/>
        </w:rPr>
        <w:lastRenderedPageBreak/>
        <w:t>二、项目经费预算明细表</w:t>
      </w:r>
    </w:p>
    <w:p w:rsidR="001E369A" w:rsidRDefault="001E369A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440"/>
        <w:gridCol w:w="1800"/>
        <w:gridCol w:w="7020"/>
      </w:tblGrid>
      <w:tr w:rsidR="001E369A">
        <w:trPr>
          <w:cantSplit/>
          <w:trHeight w:val="465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E369A" w:rsidRDefault="001E369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1E369A" w:rsidRDefault="001E369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项目预算明细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E369A" w:rsidRDefault="001E369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额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E369A" w:rsidRDefault="001E369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其中申请市财政资助金额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1E369A" w:rsidRDefault="001E369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简要列支说明</w:t>
            </w: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手续费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维修（护）费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专用材料费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专用燃料费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专用设备购置费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委托业务费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交通费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7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060" w:type="dxa"/>
            <w:vAlign w:val="center"/>
          </w:tcPr>
          <w:p w:rsidR="001E369A" w:rsidRDefault="001E36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其他科目</w:t>
            </w:r>
          </w:p>
          <w:p w:rsidR="00577EA4" w:rsidRDefault="00577EA4" w:rsidP="00577EA4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577EA4" w:rsidRDefault="00577EA4" w:rsidP="00577EA4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577EA4" w:rsidRDefault="00577EA4" w:rsidP="00577EA4">
            <w:pPr>
              <w:widowControl/>
              <w:ind w:leftChars="171" w:left="359" w:firstLineChars="350" w:firstLine="735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1E369A" w:rsidTr="00637447">
        <w:trPr>
          <w:cantSplit/>
          <w:trHeight w:val="340"/>
        </w:trPr>
        <w:tc>
          <w:tcPr>
            <w:tcW w:w="3780" w:type="dxa"/>
            <w:gridSpan w:val="2"/>
            <w:vAlign w:val="center"/>
          </w:tcPr>
          <w:p w:rsidR="001E369A" w:rsidRDefault="001E369A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4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0" w:type="dxa"/>
            <w:vAlign w:val="center"/>
          </w:tcPr>
          <w:p w:rsidR="001E369A" w:rsidRDefault="001E369A">
            <w:pPr>
              <w:spacing w:line="20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:rsidR="00E27330" w:rsidRDefault="001E369A" w:rsidP="00637447">
      <w:pPr>
        <w:spacing w:line="360" w:lineRule="auto"/>
        <w:jc w:val="center"/>
        <w:rPr>
          <w:rFonts w:ascii="长城宋体" w:eastAsia="黑体" w:hint="eastAsia"/>
          <w:b/>
          <w:sz w:val="32"/>
        </w:rPr>
      </w:pPr>
      <w:r>
        <w:rPr>
          <w:rFonts w:ascii="长城宋体" w:eastAsia="黑体" w:hint="eastAsia"/>
          <w:b/>
          <w:sz w:val="32"/>
        </w:rPr>
        <w:lastRenderedPageBreak/>
        <w:t>三、项目参加人登记表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2268"/>
        <w:gridCol w:w="2268"/>
        <w:gridCol w:w="5419"/>
      </w:tblGrid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序</w:t>
            </w:r>
            <w:r w:rsidRPr="009B2EEE">
              <w:rPr>
                <w:rFonts w:hint="eastAsia"/>
                <w:sz w:val="24"/>
                <w:szCs w:val="24"/>
              </w:rPr>
              <w:t xml:space="preserve"> </w:t>
            </w:r>
            <w:r w:rsidRPr="009B2EE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姓</w:t>
            </w:r>
            <w:r w:rsidRPr="009B2EEE">
              <w:rPr>
                <w:rFonts w:hint="eastAsia"/>
                <w:sz w:val="24"/>
                <w:szCs w:val="24"/>
              </w:rPr>
              <w:t xml:space="preserve"> </w:t>
            </w:r>
            <w:r w:rsidRPr="009B2E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ascii="长城宋体" w:hint="eastAsia"/>
                <w:sz w:val="24"/>
              </w:rPr>
              <w:t>年龄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职</w:t>
            </w:r>
            <w:r w:rsidRPr="009B2EEE">
              <w:rPr>
                <w:rFonts w:hint="eastAsia"/>
                <w:sz w:val="24"/>
                <w:szCs w:val="24"/>
              </w:rPr>
              <w:t xml:space="preserve"> </w:t>
            </w:r>
            <w:r w:rsidRPr="009B2EE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单</w:t>
            </w:r>
            <w:r w:rsidRPr="009B2EEE">
              <w:rPr>
                <w:rFonts w:hint="eastAsia"/>
                <w:sz w:val="24"/>
                <w:szCs w:val="24"/>
              </w:rPr>
              <w:t xml:space="preserve"> </w:t>
            </w:r>
            <w:r w:rsidRPr="009B2EEE">
              <w:rPr>
                <w:rFonts w:hint="eastAsia"/>
                <w:sz w:val="24"/>
                <w:szCs w:val="24"/>
              </w:rPr>
              <w:t>位</w:t>
            </w: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1320" w:rsidRPr="009B2EEE" w:rsidTr="009B2EEE">
        <w:tc>
          <w:tcPr>
            <w:tcW w:w="95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B2EE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  <w:vAlign w:val="center"/>
          </w:tcPr>
          <w:p w:rsidR="00141320" w:rsidRPr="009B2EEE" w:rsidRDefault="00141320" w:rsidP="009B2EE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E27330" w:rsidRPr="009B2EEE" w:rsidRDefault="00141320" w:rsidP="00637447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长城宋体" w:eastAsia="黑体" w:hint="eastAsia"/>
          <w:b/>
          <w:sz w:val="32"/>
        </w:rPr>
        <w:t xml:space="preserve"> </w:t>
      </w:r>
      <w:r>
        <w:rPr>
          <w:rFonts w:ascii="长城宋体" w:eastAsia="黑体" w:hint="eastAsia"/>
          <w:sz w:val="28"/>
          <w:szCs w:val="28"/>
        </w:rPr>
        <w:t xml:space="preserve">                                                                      </w:t>
      </w:r>
      <w:r w:rsidRPr="009B2EEE">
        <w:rPr>
          <w:rFonts w:ascii="宋体" w:hAnsi="宋体" w:hint="eastAsia"/>
          <w:sz w:val="28"/>
          <w:szCs w:val="28"/>
        </w:rPr>
        <w:t>（可另附页）</w:t>
      </w:r>
    </w:p>
    <w:p w:rsidR="001E369A" w:rsidRDefault="001E369A">
      <w:pPr>
        <w:rPr>
          <w:rFonts w:ascii="长城宋体" w:eastAsia="黑体" w:hint="eastAsia"/>
          <w:sz w:val="24"/>
          <w:szCs w:val="24"/>
        </w:rPr>
      </w:pPr>
    </w:p>
    <w:p w:rsidR="001E369A" w:rsidRDefault="001E369A">
      <w:pPr>
        <w:rPr>
          <w:rFonts w:eastAsia="仿宋_GB2312" w:hint="eastAsia"/>
          <w:b/>
          <w:sz w:val="30"/>
          <w:szCs w:val="30"/>
        </w:rPr>
        <w:sectPr w:rsidR="001E36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678" w:right="1440" w:bottom="1304" w:left="1440" w:header="720" w:footer="720" w:gutter="0"/>
          <w:cols w:space="720"/>
          <w:titlePg/>
          <w:docGrid w:type="linesAndChars" w:linePitch="312"/>
        </w:sectPr>
      </w:pPr>
    </w:p>
    <w:tbl>
      <w:tblPr>
        <w:tblpPr w:leftFromText="180" w:rightFromText="180" w:vertAnchor="page" w:horzAnchor="margin" w:tblpY="159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1E369A">
        <w:trPr>
          <w:cantSplit/>
          <w:trHeight w:val="2638"/>
        </w:trPr>
        <w:tc>
          <w:tcPr>
            <w:tcW w:w="9000" w:type="dxa"/>
            <w:gridSpan w:val="2"/>
          </w:tcPr>
          <w:p w:rsidR="001E369A" w:rsidRDefault="001E369A">
            <w:pPr>
              <w:snapToGrid w:val="0"/>
              <w:spacing w:before="120" w:after="60"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项目负责人及项目组保证与承诺：</w:t>
            </w:r>
          </w:p>
          <w:p w:rsidR="001E369A" w:rsidRDefault="001E369A">
            <w:p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我谨代表项目组全体成员保证</w:t>
            </w:r>
          </w:p>
          <w:p w:rsidR="001E369A" w:rsidRDefault="001E369A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本申请材料真实可靠；</w:t>
            </w:r>
          </w:p>
          <w:p w:rsidR="001E369A" w:rsidRDefault="001E369A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严格履行项目合同，采取一切措施确保项目进度和达到项目考核的指标；</w:t>
            </w:r>
          </w:p>
          <w:p w:rsidR="001E369A" w:rsidRDefault="001E369A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严格按照科技经费开支范围使用</w:t>
            </w:r>
            <w:r>
              <w:rPr>
                <w:rFonts w:ascii="长城宋体" w:hint="eastAsia"/>
                <w:sz w:val="24"/>
              </w:rPr>
              <w:t>市财政</w:t>
            </w:r>
            <w:r>
              <w:rPr>
                <w:rFonts w:ascii="宋体" w:hAnsi="宋体" w:hint="eastAsia"/>
                <w:sz w:val="24"/>
              </w:rPr>
              <w:t>资助的</w:t>
            </w:r>
            <w:r>
              <w:rPr>
                <w:rFonts w:hint="eastAsia"/>
                <w:sz w:val="24"/>
              </w:rPr>
              <w:t>经费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1E369A" w:rsidRDefault="001E369A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 w:rsidR="00E27330"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 w:hint="eastAsia"/>
                <w:sz w:val="24"/>
              </w:rPr>
              <w:t>（请叙述）：</w:t>
            </w:r>
          </w:p>
          <w:p w:rsidR="001E369A" w:rsidRDefault="001E369A">
            <w:pPr>
              <w:snapToGrid w:val="0"/>
              <w:spacing w:before="120" w:line="280" w:lineRule="exact"/>
              <w:rPr>
                <w:rFonts w:ascii="宋体" w:hAnsi="宋体" w:hint="eastAsia"/>
                <w:sz w:val="24"/>
              </w:rPr>
            </w:pPr>
          </w:p>
          <w:p w:rsidR="001E369A" w:rsidRDefault="001E36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项目主持人签名（亲笔）：                               年   月   日</w:t>
            </w:r>
          </w:p>
        </w:tc>
      </w:tr>
      <w:tr w:rsidR="001E369A">
        <w:trPr>
          <w:cantSplit/>
          <w:trHeight w:val="3112"/>
        </w:trPr>
        <w:tc>
          <w:tcPr>
            <w:tcW w:w="9000" w:type="dxa"/>
            <w:gridSpan w:val="2"/>
          </w:tcPr>
          <w:p w:rsidR="001E369A" w:rsidRDefault="001E369A">
            <w:pPr>
              <w:snapToGrid w:val="0"/>
              <w:spacing w:before="120"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主申报单位承诺：</w:t>
            </w:r>
          </w:p>
          <w:p w:rsidR="001E369A" w:rsidRDefault="001E369A"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优先提供本项目实施所必须的工作条件、人力资源和物质保障；</w:t>
            </w:r>
          </w:p>
          <w:p w:rsidR="001E369A" w:rsidRDefault="001E369A"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严格按照项目经费预算管理项目资金，确保自筹匹配经费按时到位；</w:t>
            </w:r>
          </w:p>
          <w:p w:rsidR="001E369A" w:rsidRDefault="001E369A"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任何情况下均不因人员出国、调动等原因而影响项目合同的完成；</w:t>
            </w:r>
          </w:p>
          <w:p w:rsidR="001E369A" w:rsidRDefault="001E369A"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认真协调合作单位关系，督促项目组按期报送项目进度报告和结题验收；</w:t>
            </w:r>
          </w:p>
          <w:p w:rsidR="001E369A" w:rsidRDefault="001E369A"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 w:rsidR="00E27330"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 w:hint="eastAsia"/>
                <w:sz w:val="24"/>
              </w:rPr>
              <w:t>（请叙述）：</w:t>
            </w:r>
          </w:p>
          <w:p w:rsidR="001E369A" w:rsidRDefault="001E369A">
            <w:pPr>
              <w:snapToGrid w:val="0"/>
              <w:spacing w:line="280" w:lineRule="exact"/>
              <w:ind w:left="480"/>
              <w:rPr>
                <w:rFonts w:ascii="宋体" w:hAnsi="宋体" w:hint="eastAsia"/>
                <w:sz w:val="24"/>
              </w:rPr>
            </w:pPr>
          </w:p>
          <w:p w:rsidR="001E369A" w:rsidRDefault="001E369A">
            <w:pPr>
              <w:snapToGrid w:val="0"/>
              <w:spacing w:before="120" w:line="280" w:lineRule="exact"/>
              <w:rPr>
                <w:rFonts w:ascii="宋体" w:hAnsi="宋体" w:hint="eastAsia"/>
                <w:sz w:val="24"/>
              </w:rPr>
            </w:pPr>
          </w:p>
          <w:p w:rsidR="001E369A" w:rsidRDefault="001E36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单位负责人（签字）：             （单位公章）           年   月   日</w:t>
            </w:r>
          </w:p>
        </w:tc>
      </w:tr>
      <w:tr w:rsidR="001E369A">
        <w:trPr>
          <w:cantSplit/>
          <w:trHeight w:val="2471"/>
        </w:trPr>
        <w:tc>
          <w:tcPr>
            <w:tcW w:w="4500" w:type="dxa"/>
          </w:tcPr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第二承担单位承诺：</w:t>
            </w:r>
          </w:p>
          <w:p w:rsidR="001E369A" w:rsidRDefault="001E369A">
            <w:pPr>
              <w:snapToGrid w:val="0"/>
              <w:spacing w:before="120" w:after="12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我们将认真履行合同职责，确保项目按合同完成。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负责人（签字）：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（单位公章）</w:t>
            </w:r>
            <w:r>
              <w:rPr>
                <w:rFonts w:ascii="仿宋_GB2312" w:hint="eastAsia"/>
                <w:sz w:val="24"/>
              </w:rPr>
              <w:t xml:space="preserve">             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4500" w:type="dxa"/>
          </w:tcPr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三承担</w:t>
            </w:r>
            <w:r>
              <w:rPr>
                <w:rFonts w:ascii="仿宋_GB2312" w:hint="eastAsia"/>
                <w:sz w:val="24"/>
              </w:rPr>
              <w:t>单位承诺：</w:t>
            </w:r>
          </w:p>
          <w:p w:rsidR="001E369A" w:rsidRDefault="001E369A">
            <w:pPr>
              <w:snapToGrid w:val="0"/>
              <w:spacing w:before="120" w:after="12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我们将认真履行合同职责，确保项目按合同完成。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负责人（签字）：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（单位公章）</w:t>
            </w:r>
            <w:r>
              <w:rPr>
                <w:rFonts w:ascii="仿宋_GB2312" w:hint="eastAsia"/>
                <w:sz w:val="24"/>
              </w:rPr>
              <w:t xml:space="preserve">             </w:t>
            </w:r>
          </w:p>
          <w:p w:rsidR="001E369A" w:rsidRDefault="001E369A">
            <w:pPr>
              <w:snapToGrid w:val="0"/>
              <w:spacing w:before="60" w:after="60" w:line="280" w:lineRule="exact"/>
              <w:ind w:firstLine="264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E369A">
        <w:trPr>
          <w:cantSplit/>
          <w:trHeight w:val="2476"/>
        </w:trPr>
        <w:tc>
          <w:tcPr>
            <w:tcW w:w="4500" w:type="dxa"/>
          </w:tcPr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第四承担单位承诺：</w:t>
            </w:r>
          </w:p>
          <w:p w:rsidR="001E369A" w:rsidRDefault="001E369A">
            <w:pPr>
              <w:snapToGrid w:val="0"/>
              <w:spacing w:before="120" w:after="12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我们将认真履行合同职责，确保项目按合同完成。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负责人（签字）：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（单位公章）</w:t>
            </w:r>
            <w:r>
              <w:rPr>
                <w:rFonts w:ascii="仿宋_GB2312" w:hint="eastAsia"/>
                <w:sz w:val="24"/>
              </w:rPr>
              <w:t xml:space="preserve">             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4500" w:type="dxa"/>
          </w:tcPr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第五</w:t>
            </w:r>
            <w:r>
              <w:rPr>
                <w:rFonts w:hint="eastAsia"/>
                <w:sz w:val="24"/>
              </w:rPr>
              <w:t>承担</w:t>
            </w:r>
            <w:r>
              <w:rPr>
                <w:rFonts w:ascii="仿宋_GB2312" w:hint="eastAsia"/>
                <w:sz w:val="24"/>
              </w:rPr>
              <w:t>单位承诺：</w:t>
            </w:r>
          </w:p>
          <w:p w:rsidR="001E369A" w:rsidRDefault="001E369A">
            <w:pPr>
              <w:snapToGrid w:val="0"/>
              <w:spacing w:before="120" w:after="12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我们将认真履行合同职责，确保项目按合同完成。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1E369A" w:rsidRDefault="001E369A">
            <w:pPr>
              <w:snapToGrid w:val="0"/>
              <w:spacing w:before="60" w:after="60" w:line="28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负责人（签字）：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（单位公章）</w:t>
            </w:r>
            <w:r>
              <w:rPr>
                <w:rFonts w:ascii="仿宋_GB2312" w:hint="eastAsia"/>
                <w:sz w:val="24"/>
              </w:rPr>
              <w:t xml:space="preserve">             </w:t>
            </w:r>
          </w:p>
          <w:p w:rsidR="001E369A" w:rsidRDefault="001E369A">
            <w:pPr>
              <w:snapToGrid w:val="0"/>
              <w:spacing w:before="60" w:after="60" w:line="280" w:lineRule="exact"/>
              <w:ind w:firstLine="264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E369A">
        <w:trPr>
          <w:cantSplit/>
          <w:trHeight w:val="2795"/>
        </w:trPr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1E369A" w:rsidRDefault="001E369A">
            <w:pPr>
              <w:snapToGrid w:val="0"/>
              <w:spacing w:before="60" w:after="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主申报单位主管部门审查意见：</w:t>
            </w:r>
          </w:p>
          <w:p w:rsidR="001E369A" w:rsidRDefault="001E369A">
            <w:pPr>
              <w:snapToGrid w:val="0"/>
              <w:spacing w:before="240" w:after="240"/>
              <w:ind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同意申报。我们将认真履行管理职责，督促项目承担单位和项目负责人按合同完成项目，实现预期目标，及时结题验收。</w:t>
            </w:r>
          </w:p>
          <w:p w:rsidR="001E369A" w:rsidRDefault="001E369A">
            <w:pPr>
              <w:snapToGrid w:val="0"/>
              <w:spacing w:before="240" w:after="240"/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（单位公章）</w:t>
            </w:r>
          </w:p>
          <w:p w:rsidR="001E369A" w:rsidRDefault="001E36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负责人（签字）：             　　　　　　　 　　 年   月   日 </w:t>
            </w:r>
          </w:p>
          <w:p w:rsidR="001E369A" w:rsidRDefault="001E369A">
            <w:pPr>
              <w:ind w:firstLine="2640"/>
              <w:rPr>
                <w:rFonts w:ascii="宋体" w:hAnsi="宋体" w:hint="eastAsia"/>
                <w:sz w:val="24"/>
              </w:rPr>
            </w:pPr>
          </w:p>
        </w:tc>
      </w:tr>
    </w:tbl>
    <w:p w:rsidR="00E73CF8" w:rsidRDefault="00E73CF8" w:rsidP="00E73CF8">
      <w:pPr>
        <w:jc w:val="center"/>
        <w:rPr>
          <w:rFonts w:ascii="长城宋体" w:eastAsia="黑体" w:hint="eastAsia"/>
          <w:sz w:val="32"/>
        </w:rPr>
      </w:pPr>
      <w:r>
        <w:rPr>
          <w:rFonts w:ascii="长城宋体" w:eastAsia="黑体" w:hint="eastAsia"/>
          <w:sz w:val="32"/>
        </w:rPr>
        <w:lastRenderedPageBreak/>
        <w:t>四、新技术引进简表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983"/>
        <w:gridCol w:w="2613"/>
        <w:gridCol w:w="1799"/>
        <w:gridCol w:w="3141"/>
      </w:tblGrid>
      <w:tr w:rsidR="00E73CF8" w:rsidTr="009B2EEE">
        <w:tc>
          <w:tcPr>
            <w:tcW w:w="1479" w:type="dxa"/>
            <w:gridSpan w:val="2"/>
            <w:vAlign w:val="center"/>
          </w:tcPr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项目名称</w:t>
            </w:r>
          </w:p>
        </w:tc>
        <w:tc>
          <w:tcPr>
            <w:tcW w:w="7553" w:type="dxa"/>
            <w:gridSpan w:val="3"/>
            <w:vAlign w:val="center"/>
          </w:tcPr>
          <w:p w:rsidR="00E73CF8" w:rsidRDefault="00E73CF8" w:rsidP="009B2EEE">
            <w:pPr>
              <w:jc w:val="center"/>
              <w:rPr>
                <w:rFonts w:ascii="长城宋体" w:hint="eastAsia"/>
                <w:sz w:val="30"/>
              </w:rPr>
            </w:pPr>
          </w:p>
        </w:tc>
      </w:tr>
      <w:tr w:rsidR="00E73CF8" w:rsidTr="009B2EEE">
        <w:trPr>
          <w:cantSplit/>
        </w:trPr>
        <w:tc>
          <w:tcPr>
            <w:tcW w:w="1479" w:type="dxa"/>
            <w:gridSpan w:val="2"/>
            <w:vAlign w:val="center"/>
          </w:tcPr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主申报单位</w:t>
            </w:r>
          </w:p>
        </w:tc>
        <w:tc>
          <w:tcPr>
            <w:tcW w:w="2613" w:type="dxa"/>
            <w:vAlign w:val="center"/>
          </w:tcPr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项目主持人</w:t>
            </w:r>
          </w:p>
          <w:p w:rsidR="00E73CF8" w:rsidRDefault="00E73CF8" w:rsidP="009B2EEE">
            <w:pPr>
              <w:jc w:val="center"/>
              <w:rPr>
                <w:rFonts w:ascii="长城宋体" w:hint="eastAsia"/>
                <w:sz w:val="18"/>
              </w:rPr>
            </w:pPr>
            <w:r>
              <w:rPr>
                <w:rFonts w:ascii="长城宋体" w:hint="eastAsia"/>
                <w:sz w:val="18"/>
              </w:rPr>
              <w:t>（姓名、年龄、职称）</w:t>
            </w:r>
          </w:p>
        </w:tc>
        <w:tc>
          <w:tcPr>
            <w:tcW w:w="3141" w:type="dxa"/>
          </w:tcPr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</w:p>
        </w:tc>
      </w:tr>
      <w:tr w:rsidR="00E73CF8" w:rsidTr="009B2EEE">
        <w:trPr>
          <w:cantSplit/>
        </w:trPr>
        <w:tc>
          <w:tcPr>
            <w:tcW w:w="496" w:type="dxa"/>
            <w:vAlign w:val="center"/>
          </w:tcPr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引进新品种新技术新设施简介</w:t>
            </w:r>
          </w:p>
        </w:tc>
        <w:tc>
          <w:tcPr>
            <w:tcW w:w="8536" w:type="dxa"/>
            <w:gridSpan w:val="4"/>
          </w:tcPr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（</w:t>
            </w:r>
            <w:r>
              <w:rPr>
                <w:rFonts w:ascii="长城宋体" w:hint="eastAsia"/>
                <w:sz w:val="24"/>
              </w:rPr>
              <w:t>150</w:t>
            </w:r>
            <w:r>
              <w:rPr>
                <w:rFonts w:ascii="长城宋体" w:hint="eastAsia"/>
                <w:sz w:val="24"/>
              </w:rPr>
              <w:t>字以内）</w:t>
            </w:r>
          </w:p>
        </w:tc>
      </w:tr>
      <w:tr w:rsidR="00E73CF8" w:rsidTr="009B2EEE">
        <w:trPr>
          <w:cantSplit/>
          <w:trHeight w:val="2794"/>
        </w:trPr>
        <w:tc>
          <w:tcPr>
            <w:tcW w:w="496" w:type="dxa"/>
            <w:vAlign w:val="center"/>
          </w:tcPr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</w:p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引进途径</w:t>
            </w:r>
          </w:p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</w:p>
        </w:tc>
        <w:tc>
          <w:tcPr>
            <w:tcW w:w="8536" w:type="dxa"/>
            <w:gridSpan w:val="4"/>
          </w:tcPr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（</w:t>
            </w:r>
            <w:r>
              <w:rPr>
                <w:rFonts w:ascii="长城宋体" w:hint="eastAsia"/>
                <w:sz w:val="24"/>
              </w:rPr>
              <w:t>100</w:t>
            </w:r>
            <w:r>
              <w:rPr>
                <w:rFonts w:ascii="长城宋体" w:hint="eastAsia"/>
                <w:sz w:val="24"/>
              </w:rPr>
              <w:t>字以内）</w:t>
            </w:r>
          </w:p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</w:p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</w:p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</w:p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</w:p>
        </w:tc>
      </w:tr>
      <w:tr w:rsidR="00E73CF8" w:rsidTr="009B2EEE">
        <w:trPr>
          <w:cantSplit/>
          <w:trHeight w:val="2794"/>
        </w:trPr>
        <w:tc>
          <w:tcPr>
            <w:tcW w:w="496" w:type="dxa"/>
            <w:vAlign w:val="center"/>
          </w:tcPr>
          <w:p w:rsidR="00E73CF8" w:rsidRDefault="00E73CF8" w:rsidP="009B2EEE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引进规模</w:t>
            </w:r>
          </w:p>
        </w:tc>
        <w:tc>
          <w:tcPr>
            <w:tcW w:w="8536" w:type="dxa"/>
            <w:gridSpan w:val="4"/>
          </w:tcPr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（</w:t>
            </w:r>
            <w:r>
              <w:rPr>
                <w:rFonts w:ascii="长城宋体" w:hint="eastAsia"/>
                <w:sz w:val="24"/>
              </w:rPr>
              <w:t>100</w:t>
            </w:r>
            <w:r>
              <w:rPr>
                <w:rFonts w:ascii="长城宋体" w:hint="eastAsia"/>
                <w:sz w:val="24"/>
              </w:rPr>
              <w:t>字以内）</w:t>
            </w:r>
          </w:p>
        </w:tc>
      </w:tr>
      <w:tr w:rsidR="00E73CF8" w:rsidTr="009B2EEE">
        <w:trPr>
          <w:cantSplit/>
          <w:trHeight w:val="1992"/>
        </w:trPr>
        <w:tc>
          <w:tcPr>
            <w:tcW w:w="496" w:type="dxa"/>
            <w:vAlign w:val="center"/>
          </w:tcPr>
          <w:p w:rsidR="00E73CF8" w:rsidRDefault="00E73CF8" w:rsidP="009B2EEE">
            <w:pPr>
              <w:jc w:val="center"/>
              <w:rPr>
                <w:rFonts w:ascii="长城宋体" w:eastAsia="黑体" w:hint="eastAsia"/>
                <w:sz w:val="32"/>
              </w:rPr>
            </w:pPr>
            <w:r>
              <w:rPr>
                <w:rFonts w:ascii="长城宋体" w:hint="eastAsia"/>
                <w:sz w:val="24"/>
              </w:rPr>
              <w:t>引进现状</w:t>
            </w:r>
          </w:p>
        </w:tc>
        <w:tc>
          <w:tcPr>
            <w:tcW w:w="8536" w:type="dxa"/>
            <w:gridSpan w:val="4"/>
          </w:tcPr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（</w:t>
            </w:r>
            <w:r>
              <w:rPr>
                <w:rFonts w:ascii="长城宋体" w:hint="eastAsia"/>
                <w:sz w:val="24"/>
              </w:rPr>
              <w:t>100</w:t>
            </w:r>
            <w:r>
              <w:rPr>
                <w:rFonts w:ascii="长城宋体" w:hint="eastAsia"/>
                <w:sz w:val="24"/>
              </w:rPr>
              <w:t>字以内）</w:t>
            </w:r>
          </w:p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</w:p>
          <w:p w:rsidR="00E73CF8" w:rsidRDefault="00E73CF8" w:rsidP="009B2EEE">
            <w:pPr>
              <w:rPr>
                <w:rFonts w:ascii="长城宋体" w:hint="eastAsia"/>
                <w:sz w:val="24"/>
              </w:rPr>
            </w:pPr>
          </w:p>
          <w:p w:rsidR="00E73CF8" w:rsidRDefault="00E73CF8" w:rsidP="009B2EEE">
            <w:pPr>
              <w:rPr>
                <w:rFonts w:ascii="长城宋体" w:eastAsia="黑体" w:hint="eastAsia"/>
                <w:sz w:val="32"/>
              </w:rPr>
            </w:pPr>
          </w:p>
        </w:tc>
      </w:tr>
    </w:tbl>
    <w:p w:rsidR="00E73CF8" w:rsidRDefault="00E73CF8" w:rsidP="00E73CF8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注：申报农业新技术引进项目须填报此表</w:t>
      </w:r>
    </w:p>
    <w:p w:rsidR="001E369A" w:rsidRDefault="001E369A">
      <w:pPr>
        <w:jc w:val="center"/>
        <w:rPr>
          <w:rFonts w:ascii="长城宋体" w:eastAsia="黑体" w:hint="eastAsia"/>
          <w:sz w:val="32"/>
        </w:rPr>
      </w:pPr>
      <w:r>
        <w:rPr>
          <w:rFonts w:ascii="长城宋体" w:eastAsia="黑体" w:hint="eastAsia"/>
          <w:sz w:val="32"/>
        </w:rPr>
        <w:lastRenderedPageBreak/>
        <w:t>四、科技合作简表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720"/>
        <w:gridCol w:w="3286"/>
        <w:gridCol w:w="218"/>
        <w:gridCol w:w="1800"/>
        <w:gridCol w:w="2520"/>
      </w:tblGrid>
      <w:tr w:rsidR="001E369A">
        <w:tc>
          <w:tcPr>
            <w:tcW w:w="1176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项目名称</w:t>
            </w:r>
          </w:p>
        </w:tc>
        <w:tc>
          <w:tcPr>
            <w:tcW w:w="7824" w:type="dxa"/>
            <w:gridSpan w:val="4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30"/>
              </w:rPr>
            </w:pPr>
            <w:bookmarkStart w:id="22" w:name="xmmc_3"/>
            <w:bookmarkEnd w:id="22"/>
          </w:p>
        </w:tc>
      </w:tr>
      <w:tr w:rsidR="001E369A">
        <w:trPr>
          <w:cantSplit/>
        </w:trPr>
        <w:tc>
          <w:tcPr>
            <w:tcW w:w="1176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天津农口</w:t>
            </w:r>
          </w:p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申报单位</w:t>
            </w:r>
          </w:p>
        </w:tc>
        <w:tc>
          <w:tcPr>
            <w:tcW w:w="3504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Cs w:val="21"/>
              </w:rPr>
            </w:pPr>
            <w:bookmarkStart w:id="23" w:name="sbdw_3"/>
            <w:bookmarkEnd w:id="23"/>
          </w:p>
        </w:tc>
        <w:tc>
          <w:tcPr>
            <w:tcW w:w="1800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项目主持人</w:t>
            </w:r>
          </w:p>
          <w:p w:rsidR="001E369A" w:rsidRDefault="001E369A">
            <w:pPr>
              <w:jc w:val="center"/>
              <w:rPr>
                <w:rFonts w:ascii="长城宋体" w:hint="eastAsia"/>
                <w:sz w:val="18"/>
              </w:rPr>
            </w:pPr>
            <w:r>
              <w:rPr>
                <w:rFonts w:ascii="长城宋体" w:hint="eastAsia"/>
                <w:sz w:val="18"/>
              </w:rPr>
              <w:t>（姓名、年龄、职称）</w:t>
            </w:r>
          </w:p>
        </w:tc>
        <w:tc>
          <w:tcPr>
            <w:tcW w:w="2520" w:type="dxa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bookmarkStart w:id="24" w:name="xmzc_3"/>
            <w:bookmarkEnd w:id="24"/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  <w:bookmarkStart w:id="25" w:name="nlzc_3"/>
            <w:bookmarkEnd w:id="25"/>
          </w:p>
        </w:tc>
      </w:tr>
      <w:tr w:rsidR="001E369A">
        <w:trPr>
          <w:cantSplit/>
        </w:trPr>
        <w:tc>
          <w:tcPr>
            <w:tcW w:w="1176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技术合作</w:t>
            </w:r>
          </w:p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单　位</w:t>
            </w:r>
          </w:p>
        </w:tc>
        <w:tc>
          <w:tcPr>
            <w:tcW w:w="3504" w:type="dxa"/>
            <w:gridSpan w:val="2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Cs w:val="21"/>
              </w:rPr>
            </w:pPr>
            <w:bookmarkStart w:id="26" w:name="hzdw"/>
            <w:bookmarkEnd w:id="26"/>
          </w:p>
        </w:tc>
        <w:tc>
          <w:tcPr>
            <w:tcW w:w="1800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技术负责人</w:t>
            </w:r>
          </w:p>
          <w:p w:rsidR="001E369A" w:rsidRDefault="001E369A">
            <w:pPr>
              <w:jc w:val="center"/>
              <w:rPr>
                <w:rFonts w:ascii="长城宋体" w:hint="eastAsia"/>
                <w:sz w:val="18"/>
              </w:rPr>
            </w:pPr>
            <w:r>
              <w:rPr>
                <w:rFonts w:ascii="长城宋体" w:hint="eastAsia"/>
                <w:sz w:val="18"/>
              </w:rPr>
              <w:t>（姓名、年龄、职称）</w:t>
            </w:r>
          </w:p>
        </w:tc>
        <w:tc>
          <w:tcPr>
            <w:tcW w:w="2520" w:type="dxa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  <w:bookmarkStart w:id="27" w:name="jsfz"/>
            <w:bookmarkEnd w:id="27"/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  <w:bookmarkStart w:id="28" w:name="jsnlzc"/>
            <w:bookmarkEnd w:id="28"/>
          </w:p>
        </w:tc>
      </w:tr>
      <w:tr w:rsidR="001E369A">
        <w:trPr>
          <w:cantSplit/>
        </w:trPr>
        <w:tc>
          <w:tcPr>
            <w:tcW w:w="456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技术合作单位提供关键技术</w:t>
            </w:r>
          </w:p>
        </w:tc>
        <w:tc>
          <w:tcPr>
            <w:tcW w:w="8544" w:type="dxa"/>
            <w:gridSpan w:val="5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</w:tr>
      <w:tr w:rsidR="001E369A">
        <w:trPr>
          <w:cantSplit/>
          <w:trHeight w:val="2794"/>
        </w:trPr>
        <w:tc>
          <w:tcPr>
            <w:tcW w:w="456" w:type="dxa"/>
            <w:vAlign w:val="center"/>
          </w:tcPr>
          <w:p w:rsidR="001E369A" w:rsidRDefault="001E369A">
            <w:pPr>
              <w:jc w:val="center"/>
              <w:rPr>
                <w:rFonts w:ascii="长城宋体" w:hint="eastAsia"/>
                <w:sz w:val="24"/>
              </w:rPr>
            </w:pPr>
            <w:r>
              <w:rPr>
                <w:rFonts w:ascii="长城宋体" w:hint="eastAsia"/>
                <w:sz w:val="24"/>
              </w:rPr>
              <w:t>双方合作现状</w:t>
            </w:r>
          </w:p>
        </w:tc>
        <w:tc>
          <w:tcPr>
            <w:tcW w:w="8544" w:type="dxa"/>
            <w:gridSpan w:val="5"/>
          </w:tcPr>
          <w:p w:rsidR="001E369A" w:rsidRDefault="001E369A">
            <w:pPr>
              <w:rPr>
                <w:rFonts w:ascii="长城宋体" w:hint="eastAsia"/>
                <w:sz w:val="24"/>
              </w:rPr>
            </w:pPr>
          </w:p>
          <w:p w:rsidR="001E369A" w:rsidRDefault="001E369A">
            <w:pPr>
              <w:rPr>
                <w:rFonts w:ascii="长城宋体" w:hint="eastAsia"/>
                <w:sz w:val="24"/>
              </w:rPr>
            </w:pPr>
          </w:p>
        </w:tc>
      </w:tr>
      <w:tr w:rsidR="001E369A">
        <w:trPr>
          <w:cantSplit/>
        </w:trPr>
        <w:tc>
          <w:tcPr>
            <w:tcW w:w="9000" w:type="dxa"/>
            <w:gridSpan w:val="6"/>
          </w:tcPr>
          <w:p w:rsidR="001E369A" w:rsidRDefault="001E369A">
            <w:pPr>
              <w:snapToGrid w:val="0"/>
              <w:spacing w:before="120" w:after="60"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技术合作单位技术负责人保证与承诺：</w:t>
            </w:r>
          </w:p>
          <w:p w:rsidR="001E369A" w:rsidRDefault="001E369A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我们提供的关键技术具有自主知识产权，不存在知识产权争议；</w:t>
            </w:r>
          </w:p>
          <w:p w:rsidR="001E369A" w:rsidRDefault="001E369A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将严格履行项目合同，采取一切措施确保完成技术合作方所承担任务。</w:t>
            </w:r>
          </w:p>
          <w:p w:rsidR="001E369A" w:rsidRDefault="001E369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E369A" w:rsidRDefault="001E369A">
            <w:pPr>
              <w:jc w:val="center"/>
              <w:rPr>
                <w:rFonts w:ascii="长城宋体" w:eastAsia="黑体" w:hint="eastAsia"/>
                <w:sz w:val="32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合作单位技术负责人签名（亲笔）：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E369A">
        <w:tc>
          <w:tcPr>
            <w:tcW w:w="4462" w:type="dxa"/>
            <w:gridSpan w:val="3"/>
          </w:tcPr>
          <w:p w:rsidR="001E369A" w:rsidRDefault="001E369A">
            <w:pPr>
              <w:snapToGrid w:val="0"/>
              <w:spacing w:before="120"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技术合作单位承诺：</w:t>
            </w:r>
          </w:p>
          <w:p w:rsidR="001E369A" w:rsidRDefault="001E369A"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 保证提供本项目实施所必须的工作条件、人力资源和物质保障；</w:t>
            </w:r>
          </w:p>
          <w:p w:rsidR="001E369A" w:rsidRDefault="001E369A">
            <w:pPr>
              <w:snapToGrid w:val="0"/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2. 任何情况下均不因人员出国、调动等原因而影响项目合同的完成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E369A" w:rsidRDefault="001E369A">
            <w:pPr>
              <w:rPr>
                <w:rFonts w:ascii="宋体" w:hAnsi="宋体" w:hint="eastAsia"/>
                <w:sz w:val="24"/>
              </w:rPr>
            </w:pPr>
          </w:p>
          <w:p w:rsidR="001E369A" w:rsidRDefault="001E36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单位负责人（签字）：</w:t>
            </w:r>
            <w:r>
              <w:rPr>
                <w:rFonts w:ascii="宋体" w:hAnsi="宋体"/>
                <w:sz w:val="24"/>
              </w:rPr>
              <w:t xml:space="preserve">             </w:t>
            </w:r>
          </w:p>
          <w:p w:rsidR="001E369A" w:rsidRDefault="001E369A">
            <w:pPr>
              <w:rPr>
                <w:rFonts w:ascii="长城宋体" w:eastAsia="黑体" w:hint="eastAsia"/>
                <w:sz w:val="32"/>
              </w:rPr>
            </w:pPr>
            <w:r>
              <w:rPr>
                <w:rFonts w:ascii="宋体" w:hAnsi="宋体" w:hint="eastAsia"/>
                <w:sz w:val="24"/>
              </w:rPr>
              <w:t>（单位公章）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538" w:type="dxa"/>
            <w:gridSpan w:val="3"/>
          </w:tcPr>
          <w:p w:rsidR="001E369A" w:rsidRDefault="001E369A">
            <w:pPr>
              <w:snapToGrid w:val="0"/>
              <w:spacing w:before="60" w:after="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技术合作单位主管部门审查意见：</w:t>
            </w:r>
          </w:p>
          <w:p w:rsidR="001E369A" w:rsidRDefault="001E369A">
            <w:pPr>
              <w:snapToGrid w:val="0"/>
              <w:spacing w:before="60" w:after="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同意申报。我们将认真履行管理职责，督促技术合作单位和技术负责人按合同完成项目。</w:t>
            </w:r>
          </w:p>
          <w:p w:rsidR="001E369A" w:rsidRDefault="001E369A">
            <w:pPr>
              <w:rPr>
                <w:rFonts w:ascii="宋体" w:hAnsi="宋体" w:hint="eastAsia"/>
                <w:sz w:val="24"/>
              </w:rPr>
            </w:pPr>
          </w:p>
          <w:p w:rsidR="001E369A" w:rsidRDefault="001E369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单位负责人（签字）：             </w:t>
            </w:r>
          </w:p>
          <w:p w:rsidR="001E369A" w:rsidRDefault="001E369A">
            <w:pPr>
              <w:jc w:val="center"/>
              <w:rPr>
                <w:rFonts w:ascii="长城宋体" w:eastAsia="黑体" w:hint="eastAsia"/>
                <w:sz w:val="32"/>
              </w:rPr>
            </w:pPr>
            <w:r>
              <w:rPr>
                <w:rFonts w:ascii="宋体" w:hAnsi="宋体" w:hint="eastAsia"/>
                <w:sz w:val="24"/>
              </w:rPr>
              <w:t>（单位公章）      　　　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73CF8" w:rsidRDefault="00E73CF8" w:rsidP="00E73CF8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注：申报农业科技合作项目须填报此表</w:t>
      </w:r>
    </w:p>
    <w:p w:rsidR="001E369A" w:rsidRPr="00E73CF8" w:rsidRDefault="001E369A">
      <w:pPr>
        <w:rPr>
          <w:rFonts w:ascii="宋体" w:hAnsi="宋体" w:hint="eastAsia"/>
          <w:sz w:val="28"/>
        </w:rPr>
      </w:pPr>
    </w:p>
    <w:p w:rsidR="001E369A" w:rsidRDefault="001E369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五、项目实施方案</w:t>
      </w:r>
    </w:p>
    <w:p w:rsidR="001E369A" w:rsidRDefault="001E369A">
      <w:pPr>
        <w:spacing w:line="540" w:lineRule="exact"/>
        <w:rPr>
          <w:rFonts w:ascii="宋体" w:hAnsi="宋体" w:hint="eastAsia"/>
          <w:b/>
          <w:snapToGrid w:val="0"/>
          <w:kern w:val="0"/>
          <w:sz w:val="28"/>
          <w:szCs w:val="28"/>
        </w:rPr>
      </w:pPr>
      <w:bookmarkStart w:id="29" w:name="xmsq_ssfa"/>
      <w:r>
        <w:rPr>
          <w:rFonts w:ascii="宋体" w:hAnsi="宋体" w:hint="eastAsia"/>
          <w:b/>
          <w:snapToGrid w:val="0"/>
          <w:kern w:val="0"/>
          <w:sz w:val="28"/>
          <w:szCs w:val="28"/>
        </w:rPr>
        <w:t>（一）项目对推动我市农业技术进步意义</w:t>
      </w:r>
    </w:p>
    <w:p w:rsidR="001E369A" w:rsidRDefault="001E369A">
      <w:pPr>
        <w:spacing w:line="54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（二）转化、推广、引进的主要内容</w:t>
      </w:r>
    </w:p>
    <w:p w:rsidR="001E369A" w:rsidRDefault="001E369A">
      <w:pPr>
        <w:spacing w:line="54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（三）计划进度及最终目标</w:t>
      </w:r>
    </w:p>
    <w:p w:rsidR="001E369A" w:rsidRPr="009E1B9F" w:rsidRDefault="001E369A">
      <w:pPr>
        <w:spacing w:line="540" w:lineRule="exact"/>
        <w:ind w:firstLineChars="200" w:firstLine="560"/>
        <w:rPr>
          <w:rFonts w:ascii="宋体" w:hAnsi="宋体" w:hint="eastAsia"/>
          <w:sz w:val="28"/>
        </w:rPr>
      </w:pPr>
      <w:r w:rsidRPr="009E1B9F">
        <w:rPr>
          <w:rFonts w:ascii="宋体" w:hAnsi="宋体" w:hint="eastAsia"/>
          <w:sz w:val="28"/>
        </w:rPr>
        <w:t>1、项目总体目标</w:t>
      </w:r>
    </w:p>
    <w:p w:rsidR="001E369A" w:rsidRPr="009E1B9F" w:rsidRDefault="001E369A">
      <w:pPr>
        <w:spacing w:line="560" w:lineRule="exact"/>
        <w:ind w:firstLineChars="200" w:firstLine="560"/>
        <w:rPr>
          <w:rFonts w:ascii="宋体" w:hAnsi="宋体" w:hint="eastAsia"/>
          <w:sz w:val="28"/>
        </w:rPr>
      </w:pPr>
      <w:r w:rsidRPr="009E1B9F">
        <w:rPr>
          <w:rFonts w:ascii="宋体" w:hAnsi="宋体" w:hint="eastAsia"/>
          <w:sz w:val="28"/>
        </w:rPr>
        <w:t>2、实施年限与年度计划安排</w:t>
      </w:r>
    </w:p>
    <w:p w:rsidR="001E369A" w:rsidRPr="009E1B9F" w:rsidRDefault="001E369A">
      <w:pPr>
        <w:spacing w:line="560" w:lineRule="exact"/>
        <w:rPr>
          <w:rFonts w:ascii="宋体" w:hAnsi="宋体" w:hint="eastAsia"/>
          <w:sz w:val="28"/>
        </w:rPr>
      </w:pPr>
      <w:r w:rsidRPr="009E1B9F">
        <w:rPr>
          <w:rFonts w:ascii="宋体" w:hAnsi="宋体" w:hint="eastAsia"/>
          <w:sz w:val="28"/>
        </w:rPr>
        <w:t xml:space="preserve">    3、项目考核的技术、经济指标</w:t>
      </w:r>
    </w:p>
    <w:p w:rsidR="001E369A" w:rsidRDefault="001E369A">
      <w:pPr>
        <w:spacing w:line="56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（四）已具备条件</w:t>
      </w:r>
    </w:p>
    <w:p w:rsidR="001E369A" w:rsidRDefault="001E369A">
      <w:pPr>
        <w:spacing w:line="56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（五）开发路线、主要措施</w:t>
      </w:r>
    </w:p>
    <w:p w:rsidR="001E369A" w:rsidRDefault="001E369A">
      <w:pPr>
        <w:spacing w:line="560" w:lineRule="exact"/>
        <w:rPr>
          <w:rFonts w:hint="eastAsia"/>
          <w:sz w:val="24"/>
          <w:szCs w:val="24"/>
        </w:rPr>
      </w:pPr>
      <w:r>
        <w:rPr>
          <w:rFonts w:ascii="黑体" w:eastAsia="黑体" w:hAnsi="宋体" w:hint="eastAsia"/>
          <w:sz w:val="28"/>
        </w:rPr>
        <w:t>（六）总投资预算、资金筹措方式及来源</w:t>
      </w:r>
    </w:p>
    <w:p w:rsidR="001E369A" w:rsidRDefault="001E369A">
      <w:pPr>
        <w:spacing w:line="56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（七）项目的技术经济效益分析</w:t>
      </w:r>
    </w:p>
    <w:p w:rsidR="001E369A" w:rsidRPr="009E1B9F" w:rsidRDefault="001E369A">
      <w:pPr>
        <w:spacing w:line="560" w:lineRule="exact"/>
        <w:rPr>
          <w:rFonts w:ascii="宋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 xml:space="preserve">  </w:t>
      </w:r>
      <w:r w:rsidRPr="009E1B9F">
        <w:rPr>
          <w:rFonts w:ascii="宋体" w:hAnsi="宋体" w:hint="eastAsia"/>
          <w:sz w:val="28"/>
        </w:rPr>
        <w:t xml:space="preserve">  1、经济效益分析</w:t>
      </w:r>
    </w:p>
    <w:p w:rsidR="001E369A" w:rsidRPr="009E1B9F" w:rsidRDefault="001E369A">
      <w:pPr>
        <w:spacing w:line="560" w:lineRule="exact"/>
        <w:rPr>
          <w:rFonts w:ascii="宋体" w:hAnsi="宋体" w:hint="eastAsia"/>
          <w:sz w:val="28"/>
        </w:rPr>
      </w:pPr>
      <w:r w:rsidRPr="009E1B9F">
        <w:rPr>
          <w:rFonts w:ascii="宋体" w:hAnsi="宋体" w:hint="eastAsia"/>
          <w:sz w:val="28"/>
        </w:rPr>
        <w:t xml:space="preserve">    2、社会、生态效益分析</w:t>
      </w:r>
    </w:p>
    <w:p w:rsidR="001E369A" w:rsidRDefault="001E369A">
      <w:pPr>
        <w:spacing w:line="56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（八）承担单位的任务分解</w:t>
      </w:r>
    </w:p>
    <w:p w:rsidR="001E369A" w:rsidRDefault="001E369A">
      <w:pPr>
        <w:spacing w:line="560" w:lineRule="exac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（九）项目参加人员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1417"/>
        <w:gridCol w:w="1418"/>
        <w:gridCol w:w="3503"/>
      </w:tblGrid>
      <w:tr w:rsidR="00E73CF8" w:rsidRPr="009B2EEE" w:rsidTr="009B2EEE">
        <w:tc>
          <w:tcPr>
            <w:tcW w:w="8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E73CF8" w:rsidRPr="009B2EEE" w:rsidTr="009B2EEE">
        <w:tc>
          <w:tcPr>
            <w:tcW w:w="817" w:type="dxa"/>
            <w:shd w:val="clear" w:color="auto" w:fill="auto"/>
            <w:vAlign w:val="center"/>
          </w:tcPr>
          <w:p w:rsidR="00E73CF8" w:rsidRPr="009B2EEE" w:rsidRDefault="001213EC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73CF8" w:rsidRPr="009B2EEE" w:rsidTr="009B2EEE">
        <w:tc>
          <w:tcPr>
            <w:tcW w:w="817" w:type="dxa"/>
            <w:shd w:val="clear" w:color="auto" w:fill="auto"/>
            <w:vAlign w:val="center"/>
          </w:tcPr>
          <w:p w:rsidR="00E73CF8" w:rsidRPr="009B2EEE" w:rsidRDefault="001213EC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73CF8" w:rsidRPr="009B2EEE" w:rsidTr="009B2EEE">
        <w:tc>
          <w:tcPr>
            <w:tcW w:w="817" w:type="dxa"/>
            <w:shd w:val="clear" w:color="auto" w:fill="auto"/>
            <w:vAlign w:val="center"/>
          </w:tcPr>
          <w:p w:rsidR="00E73CF8" w:rsidRPr="009B2EEE" w:rsidRDefault="001213EC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73CF8" w:rsidRPr="009B2EEE" w:rsidTr="009B2EEE">
        <w:tc>
          <w:tcPr>
            <w:tcW w:w="817" w:type="dxa"/>
            <w:shd w:val="clear" w:color="auto" w:fill="auto"/>
            <w:vAlign w:val="center"/>
          </w:tcPr>
          <w:p w:rsidR="00E73CF8" w:rsidRPr="009B2EEE" w:rsidRDefault="001213EC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73CF8" w:rsidRPr="009B2EEE" w:rsidTr="009B2EEE">
        <w:tc>
          <w:tcPr>
            <w:tcW w:w="817" w:type="dxa"/>
            <w:shd w:val="clear" w:color="auto" w:fill="auto"/>
            <w:vAlign w:val="center"/>
          </w:tcPr>
          <w:p w:rsidR="00E73CF8" w:rsidRPr="009B2EEE" w:rsidRDefault="001213EC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73CF8" w:rsidRPr="009B2EEE" w:rsidTr="009B2EEE">
        <w:tc>
          <w:tcPr>
            <w:tcW w:w="817" w:type="dxa"/>
            <w:shd w:val="clear" w:color="auto" w:fill="auto"/>
            <w:vAlign w:val="center"/>
          </w:tcPr>
          <w:p w:rsidR="00E73CF8" w:rsidRPr="009B2EEE" w:rsidRDefault="001213EC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73CF8" w:rsidRPr="009B2EEE" w:rsidTr="009B2EEE">
        <w:tc>
          <w:tcPr>
            <w:tcW w:w="817" w:type="dxa"/>
            <w:shd w:val="clear" w:color="auto" w:fill="auto"/>
            <w:vAlign w:val="center"/>
          </w:tcPr>
          <w:p w:rsidR="00E73CF8" w:rsidRPr="009B2EEE" w:rsidRDefault="001213EC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B2EEE">
              <w:rPr>
                <w:rFonts w:ascii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:rsidR="00E73CF8" w:rsidRPr="009B2EEE" w:rsidRDefault="00E73CF8" w:rsidP="009B2EEE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1E369A" w:rsidRDefault="001E369A">
      <w:pPr>
        <w:rPr>
          <w:rFonts w:ascii="长城宋体" w:eastAsia="黑体" w:hint="eastAsia"/>
          <w:sz w:val="24"/>
          <w:szCs w:val="24"/>
        </w:rPr>
      </w:pPr>
    </w:p>
    <w:p w:rsidR="001E369A" w:rsidRDefault="001E369A">
      <w:pPr>
        <w:spacing w:line="40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（十）附件</w:t>
      </w:r>
      <w:bookmarkEnd w:id="29"/>
    </w:p>
    <w:p w:rsidR="001E369A" w:rsidRDefault="001E369A">
      <w:pPr>
        <w:spacing w:line="400" w:lineRule="exact"/>
        <w:ind w:firstLineChars="200" w:firstLine="560"/>
        <w:rPr>
          <w:rFonts w:hint="eastAsia"/>
          <w:sz w:val="28"/>
        </w:rPr>
      </w:pPr>
      <w:r>
        <w:rPr>
          <w:rFonts w:ascii="长城宋体" w:hint="eastAsia"/>
          <w:sz w:val="28"/>
        </w:rPr>
        <w:t>包括：</w:t>
      </w:r>
      <w:r>
        <w:rPr>
          <w:rFonts w:ascii="长城宋体" w:hint="eastAsia"/>
          <w:sz w:val="28"/>
        </w:rPr>
        <w:t>1.</w:t>
      </w:r>
      <w:r>
        <w:rPr>
          <w:rFonts w:ascii="长城宋体" w:hint="eastAsia"/>
          <w:sz w:val="28"/>
        </w:rPr>
        <w:t>承担单位基本情况（包括科技合作单位）；</w:t>
      </w:r>
      <w:r>
        <w:rPr>
          <w:rFonts w:ascii="长城宋体" w:hint="eastAsia"/>
          <w:sz w:val="28"/>
        </w:rPr>
        <w:t>2</w:t>
      </w:r>
      <w:r>
        <w:rPr>
          <w:rFonts w:ascii="长城宋体" w:hint="eastAsia"/>
          <w:sz w:val="28"/>
        </w:rPr>
        <w:t>、已达成的合作协议书等（复印件）；</w:t>
      </w:r>
      <w:r>
        <w:rPr>
          <w:rFonts w:ascii="长城宋体" w:hint="eastAsia"/>
          <w:sz w:val="28"/>
        </w:rPr>
        <w:t>3.</w:t>
      </w:r>
      <w:r>
        <w:rPr>
          <w:rFonts w:ascii="长城宋体" w:hint="eastAsia"/>
          <w:sz w:val="28"/>
        </w:rPr>
        <w:t>成果鉴定证书、获奖证书、专利证书等技术材料（复印件）；</w:t>
      </w:r>
      <w:r>
        <w:rPr>
          <w:rFonts w:ascii="长城宋体" w:hint="eastAsia"/>
          <w:sz w:val="28"/>
        </w:rPr>
        <w:t>4.</w:t>
      </w:r>
      <w:r>
        <w:rPr>
          <w:rFonts w:ascii="长城宋体" w:hint="eastAsia"/>
          <w:sz w:val="28"/>
        </w:rPr>
        <w:t>行业准入项目需有相关部门的许可证、批准证明等复印件</w:t>
      </w:r>
      <w:r>
        <w:rPr>
          <w:rFonts w:ascii="长城宋体" w:hint="eastAsia"/>
          <w:sz w:val="28"/>
        </w:rPr>
        <w:t>[</w:t>
      </w:r>
      <w:r>
        <w:rPr>
          <w:rFonts w:ascii="长城宋体" w:hint="eastAsia"/>
          <w:sz w:val="28"/>
        </w:rPr>
        <w:t>新兽（农）药、饲料证书</w:t>
      </w:r>
      <w:r>
        <w:rPr>
          <w:rFonts w:ascii="长城宋体" w:hint="eastAsia"/>
          <w:sz w:val="28"/>
        </w:rPr>
        <w:t>]</w:t>
      </w:r>
      <w:r w:rsidR="009E1B9F">
        <w:rPr>
          <w:rFonts w:ascii="长城宋体" w:hint="eastAsia"/>
          <w:sz w:val="28"/>
        </w:rPr>
        <w:t>；企业营业执照</w:t>
      </w:r>
      <w:r>
        <w:rPr>
          <w:rFonts w:ascii="长城宋体" w:hint="eastAsia"/>
          <w:sz w:val="28"/>
        </w:rPr>
        <w:t>。</w:t>
      </w:r>
    </w:p>
    <w:sectPr w:rsidR="001E369A">
      <w:footerReference w:type="default" r:id="rId16"/>
      <w:pgSz w:w="11906" w:h="16838"/>
      <w:pgMar w:top="1440" w:right="1304" w:bottom="1440" w:left="1678" w:header="720" w:footer="72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D1" w:rsidRDefault="00C044D1">
      <w:r>
        <w:separator/>
      </w:r>
    </w:p>
  </w:endnote>
  <w:endnote w:type="continuationSeparator" w:id="0">
    <w:p w:rsidR="00C044D1" w:rsidRDefault="00C0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E369A" w:rsidRDefault="001E36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8C1D74">
      <w:rPr>
        <w:rStyle w:val="a5"/>
        <w:noProof/>
      </w:rPr>
      <w:t>2</w:t>
    </w:r>
    <w:r>
      <w:fldChar w:fldCharType="end"/>
    </w:r>
  </w:p>
  <w:p w:rsidR="001E369A" w:rsidRDefault="001E369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E369A" w:rsidRDefault="001E369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C1D74">
      <w:rPr>
        <w:rStyle w:val="a5"/>
        <w:noProof/>
      </w:rPr>
      <w:t>4</w:t>
    </w:r>
    <w:r>
      <w:fldChar w:fldCharType="end"/>
    </w:r>
  </w:p>
  <w:p w:rsidR="001E369A" w:rsidRDefault="001E369A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C1D74">
      <w:rPr>
        <w:rStyle w:val="a5"/>
        <w:noProof/>
      </w:rPr>
      <w:t>3</w:t>
    </w:r>
    <w:r>
      <w:fldChar w:fldCharType="end"/>
    </w:r>
  </w:p>
  <w:p w:rsidR="001E369A" w:rsidRDefault="001E369A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C1D74">
      <w:rPr>
        <w:rStyle w:val="a5"/>
        <w:noProof/>
      </w:rPr>
      <w:t>9</w:t>
    </w:r>
    <w:r>
      <w:fldChar w:fldCharType="end"/>
    </w:r>
  </w:p>
  <w:p w:rsidR="001E369A" w:rsidRDefault="001E36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D1" w:rsidRDefault="00C044D1">
      <w:r>
        <w:separator/>
      </w:r>
    </w:p>
  </w:footnote>
  <w:footnote w:type="continuationSeparator" w:id="0">
    <w:p w:rsidR="00C044D1" w:rsidRDefault="00C0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A" w:rsidRDefault="001E36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7B7C"/>
    <w:multiLevelType w:val="singleLevel"/>
    <w:tmpl w:val="66F87B7C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>
    <w:nsid w:val="6A255F1C"/>
    <w:multiLevelType w:val="hybridMultilevel"/>
    <w:tmpl w:val="B6E05D68"/>
    <w:lvl w:ilvl="0" w:tplc="A30EFC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841860"/>
    <w:multiLevelType w:val="multilevel"/>
    <w:tmpl w:val="7584186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7B246567"/>
    <w:multiLevelType w:val="singleLevel"/>
    <w:tmpl w:val="7B246567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CD"/>
    <w:rsid w:val="000450FC"/>
    <w:rsid w:val="00067046"/>
    <w:rsid w:val="00091B61"/>
    <w:rsid w:val="000956B1"/>
    <w:rsid w:val="000A27EE"/>
    <w:rsid w:val="000A3D91"/>
    <w:rsid w:val="000B5DAF"/>
    <w:rsid w:val="000B732B"/>
    <w:rsid w:val="000C1568"/>
    <w:rsid w:val="000C20CE"/>
    <w:rsid w:val="000C54EC"/>
    <w:rsid w:val="0010353C"/>
    <w:rsid w:val="001213EC"/>
    <w:rsid w:val="00125D48"/>
    <w:rsid w:val="00127718"/>
    <w:rsid w:val="00141320"/>
    <w:rsid w:val="00141396"/>
    <w:rsid w:val="00152694"/>
    <w:rsid w:val="001534FF"/>
    <w:rsid w:val="001837AB"/>
    <w:rsid w:val="00187775"/>
    <w:rsid w:val="001D4076"/>
    <w:rsid w:val="001E369A"/>
    <w:rsid w:val="0023714D"/>
    <w:rsid w:val="0024577D"/>
    <w:rsid w:val="002731C5"/>
    <w:rsid w:val="00275250"/>
    <w:rsid w:val="002914EA"/>
    <w:rsid w:val="002A6754"/>
    <w:rsid w:val="002D2699"/>
    <w:rsid w:val="002D3422"/>
    <w:rsid w:val="002E4EF1"/>
    <w:rsid w:val="00302BC8"/>
    <w:rsid w:val="00303BE0"/>
    <w:rsid w:val="0032076E"/>
    <w:rsid w:val="00320E67"/>
    <w:rsid w:val="0034242A"/>
    <w:rsid w:val="003678C7"/>
    <w:rsid w:val="003901C9"/>
    <w:rsid w:val="003A7A74"/>
    <w:rsid w:val="003B1B37"/>
    <w:rsid w:val="003B3AE0"/>
    <w:rsid w:val="003E6FBA"/>
    <w:rsid w:val="004047B2"/>
    <w:rsid w:val="00424E23"/>
    <w:rsid w:val="004278CA"/>
    <w:rsid w:val="00436729"/>
    <w:rsid w:val="00445527"/>
    <w:rsid w:val="00486CE6"/>
    <w:rsid w:val="004876AA"/>
    <w:rsid w:val="004A1CD2"/>
    <w:rsid w:val="004B2369"/>
    <w:rsid w:val="004B256B"/>
    <w:rsid w:val="004B27FF"/>
    <w:rsid w:val="004C7502"/>
    <w:rsid w:val="004F423C"/>
    <w:rsid w:val="00523B1E"/>
    <w:rsid w:val="00532173"/>
    <w:rsid w:val="0054605F"/>
    <w:rsid w:val="00577EA4"/>
    <w:rsid w:val="00583AA0"/>
    <w:rsid w:val="0059261E"/>
    <w:rsid w:val="00597373"/>
    <w:rsid w:val="0060076C"/>
    <w:rsid w:val="00610BEF"/>
    <w:rsid w:val="00622A89"/>
    <w:rsid w:val="0063299B"/>
    <w:rsid w:val="0063714C"/>
    <w:rsid w:val="00637447"/>
    <w:rsid w:val="00687B87"/>
    <w:rsid w:val="0069043C"/>
    <w:rsid w:val="006F4133"/>
    <w:rsid w:val="0070384E"/>
    <w:rsid w:val="00713FD5"/>
    <w:rsid w:val="00717592"/>
    <w:rsid w:val="00720C6E"/>
    <w:rsid w:val="007340CC"/>
    <w:rsid w:val="007420A1"/>
    <w:rsid w:val="00771C1B"/>
    <w:rsid w:val="0077546B"/>
    <w:rsid w:val="00783101"/>
    <w:rsid w:val="0078594D"/>
    <w:rsid w:val="0078707F"/>
    <w:rsid w:val="007944EB"/>
    <w:rsid w:val="007B1ECD"/>
    <w:rsid w:val="007B74CE"/>
    <w:rsid w:val="007E1DFD"/>
    <w:rsid w:val="008227BE"/>
    <w:rsid w:val="0083101B"/>
    <w:rsid w:val="00845CC3"/>
    <w:rsid w:val="00851207"/>
    <w:rsid w:val="0086251F"/>
    <w:rsid w:val="00872490"/>
    <w:rsid w:val="00875AB8"/>
    <w:rsid w:val="00887150"/>
    <w:rsid w:val="00891A26"/>
    <w:rsid w:val="008923F1"/>
    <w:rsid w:val="008A099E"/>
    <w:rsid w:val="008A52DB"/>
    <w:rsid w:val="008C1D74"/>
    <w:rsid w:val="008C48CD"/>
    <w:rsid w:val="008D392E"/>
    <w:rsid w:val="008D7315"/>
    <w:rsid w:val="008D7F97"/>
    <w:rsid w:val="008E4DEF"/>
    <w:rsid w:val="008E7468"/>
    <w:rsid w:val="008F003F"/>
    <w:rsid w:val="008F22A5"/>
    <w:rsid w:val="00905703"/>
    <w:rsid w:val="00930673"/>
    <w:rsid w:val="0093672B"/>
    <w:rsid w:val="00945165"/>
    <w:rsid w:val="0095161A"/>
    <w:rsid w:val="009678C8"/>
    <w:rsid w:val="009812EB"/>
    <w:rsid w:val="00995BEB"/>
    <w:rsid w:val="009A02BE"/>
    <w:rsid w:val="009B2EEE"/>
    <w:rsid w:val="009B3457"/>
    <w:rsid w:val="009C4444"/>
    <w:rsid w:val="009E1B9F"/>
    <w:rsid w:val="009E30FE"/>
    <w:rsid w:val="009F12A3"/>
    <w:rsid w:val="00A075DF"/>
    <w:rsid w:val="00A21577"/>
    <w:rsid w:val="00A248C9"/>
    <w:rsid w:val="00A32FCD"/>
    <w:rsid w:val="00A43B2F"/>
    <w:rsid w:val="00A76CC5"/>
    <w:rsid w:val="00AC5F20"/>
    <w:rsid w:val="00AD280D"/>
    <w:rsid w:val="00AE45FB"/>
    <w:rsid w:val="00AE7973"/>
    <w:rsid w:val="00B07127"/>
    <w:rsid w:val="00B26E48"/>
    <w:rsid w:val="00B2768E"/>
    <w:rsid w:val="00B33F4F"/>
    <w:rsid w:val="00B34800"/>
    <w:rsid w:val="00B35CF1"/>
    <w:rsid w:val="00B472D1"/>
    <w:rsid w:val="00B64EEA"/>
    <w:rsid w:val="00B66A35"/>
    <w:rsid w:val="00B67039"/>
    <w:rsid w:val="00B92654"/>
    <w:rsid w:val="00B94373"/>
    <w:rsid w:val="00B94F82"/>
    <w:rsid w:val="00BA2A93"/>
    <w:rsid w:val="00BB5B07"/>
    <w:rsid w:val="00BD06BE"/>
    <w:rsid w:val="00BD2FFC"/>
    <w:rsid w:val="00BE4626"/>
    <w:rsid w:val="00BF4607"/>
    <w:rsid w:val="00C03535"/>
    <w:rsid w:val="00C044D1"/>
    <w:rsid w:val="00C32605"/>
    <w:rsid w:val="00C40590"/>
    <w:rsid w:val="00C51FDC"/>
    <w:rsid w:val="00C602B3"/>
    <w:rsid w:val="00C63DA0"/>
    <w:rsid w:val="00C84DAA"/>
    <w:rsid w:val="00C93860"/>
    <w:rsid w:val="00C9610F"/>
    <w:rsid w:val="00CA2F4E"/>
    <w:rsid w:val="00CA4CBE"/>
    <w:rsid w:val="00CA6540"/>
    <w:rsid w:val="00CB2E25"/>
    <w:rsid w:val="00CB41E8"/>
    <w:rsid w:val="00CC184A"/>
    <w:rsid w:val="00CF3B28"/>
    <w:rsid w:val="00CF3EB2"/>
    <w:rsid w:val="00CF5CEF"/>
    <w:rsid w:val="00D006FD"/>
    <w:rsid w:val="00D11EFE"/>
    <w:rsid w:val="00D36B1C"/>
    <w:rsid w:val="00D560A3"/>
    <w:rsid w:val="00D669DB"/>
    <w:rsid w:val="00D8094B"/>
    <w:rsid w:val="00D82B07"/>
    <w:rsid w:val="00D9193C"/>
    <w:rsid w:val="00D9403E"/>
    <w:rsid w:val="00DC24B1"/>
    <w:rsid w:val="00DE1135"/>
    <w:rsid w:val="00DE79B7"/>
    <w:rsid w:val="00DF59FC"/>
    <w:rsid w:val="00DF5A24"/>
    <w:rsid w:val="00DF69B3"/>
    <w:rsid w:val="00DF733C"/>
    <w:rsid w:val="00E1507B"/>
    <w:rsid w:val="00E27330"/>
    <w:rsid w:val="00E32FE6"/>
    <w:rsid w:val="00E401E4"/>
    <w:rsid w:val="00E4730A"/>
    <w:rsid w:val="00E6434A"/>
    <w:rsid w:val="00E677F9"/>
    <w:rsid w:val="00E73CF8"/>
    <w:rsid w:val="00E775C9"/>
    <w:rsid w:val="00E81A96"/>
    <w:rsid w:val="00E91FFA"/>
    <w:rsid w:val="00EA41A7"/>
    <w:rsid w:val="00EB5BFF"/>
    <w:rsid w:val="00EB7337"/>
    <w:rsid w:val="00EC439E"/>
    <w:rsid w:val="00EC47CF"/>
    <w:rsid w:val="00EE1E3D"/>
    <w:rsid w:val="00EE3A03"/>
    <w:rsid w:val="00EE5DBE"/>
    <w:rsid w:val="00EE6BF1"/>
    <w:rsid w:val="00F0043D"/>
    <w:rsid w:val="00F037DF"/>
    <w:rsid w:val="00F23051"/>
    <w:rsid w:val="00F31C7E"/>
    <w:rsid w:val="00F401CC"/>
    <w:rsid w:val="00F4257E"/>
    <w:rsid w:val="00F431BF"/>
    <w:rsid w:val="00F43D95"/>
    <w:rsid w:val="00F80B5A"/>
    <w:rsid w:val="00FA12E1"/>
    <w:rsid w:val="00FA1E77"/>
    <w:rsid w:val="00FA387E"/>
    <w:rsid w:val="00FC7A05"/>
    <w:rsid w:val="00FE438A"/>
    <w:rsid w:val="00FE7E17"/>
    <w:rsid w:val="00FF0739"/>
    <w:rsid w:val="00FF11B5"/>
    <w:rsid w:val="0F1A6FD6"/>
    <w:rsid w:val="28526934"/>
    <w:rsid w:val="3A513983"/>
    <w:rsid w:val="44302CEE"/>
    <w:rsid w:val="4E3C79F9"/>
    <w:rsid w:val="629C6E54"/>
    <w:rsid w:val="6B6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after="12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pPr>
      <w:ind w:firstLine="540"/>
    </w:pPr>
    <w:rPr>
      <w:sz w:val="3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after="12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pPr>
      <w:ind w:firstLine="540"/>
    </w:pPr>
    <w:rPr>
      <w:sz w:val="3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2\2012&#39033;&#30446;\&#25351;&#21335;\&#30003;&#35831;&#20070;0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申请书01</Template>
  <TotalTime>1</TotalTime>
  <Pages>10</Pages>
  <Words>457</Words>
  <Characters>2610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Lenovo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申报项目编号：</dc:title>
  <dc:creator>科研?用?</dc:creator>
  <cp:lastModifiedBy>lenovo</cp:lastModifiedBy>
  <cp:revision>2</cp:revision>
  <cp:lastPrinted>2007-09-27T05:51:00Z</cp:lastPrinted>
  <dcterms:created xsi:type="dcterms:W3CDTF">2018-11-13T12:14:00Z</dcterms:created>
  <dcterms:modified xsi:type="dcterms:W3CDTF">2018-11-13T12:14:00Z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